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03AD" w14:textId="77777777" w:rsidR="00C42C76" w:rsidRDefault="00C42C76" w:rsidP="00C42C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ALANBY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fl.1472)</w:t>
      </w:r>
    </w:p>
    <w:p w14:paraId="4805D42C" w14:textId="77777777" w:rsidR="00C42C76" w:rsidRDefault="00C42C76" w:rsidP="00C42C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A96B09" w14:textId="77777777" w:rsidR="00C42C76" w:rsidRDefault="00C42C76" w:rsidP="00C42C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7C03F2" w14:textId="77777777" w:rsidR="00C42C76" w:rsidRDefault="00C42C76" w:rsidP="00C42C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Jun.</w:t>
      </w:r>
      <w:r>
        <w:rPr>
          <w:rFonts w:ascii="Times New Roman" w:hAnsi="Times New Roman" w:cs="Times New Roman"/>
          <w:sz w:val="24"/>
          <w:szCs w:val="24"/>
        </w:rPr>
        <w:tab/>
        <w:t>1472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witness when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Sothake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Skelton, Cumberland(q.v.),</w:t>
      </w:r>
    </w:p>
    <w:p w14:paraId="28B0464A" w14:textId="77777777" w:rsidR="00C42C76" w:rsidRDefault="00C42C76" w:rsidP="00C42C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quitclaimed his right and claim in lands, tenements etc. 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Blencogo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D854387" w14:textId="77777777" w:rsidR="00C42C76" w:rsidRDefault="00C42C76" w:rsidP="00C42C76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Greystoke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Motherby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Richard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Blenkow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(q.v.).  </w:t>
      </w:r>
    </w:p>
    <w:p w14:paraId="4C7C3FD3" w14:textId="77777777" w:rsidR="00C42C76" w:rsidRDefault="00C42C76" w:rsidP="00C42C76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(T.N.A. ref. D HGB/1/32)</w:t>
      </w:r>
    </w:p>
    <w:p w14:paraId="55A95AD1" w14:textId="77777777" w:rsidR="00C42C76" w:rsidRDefault="00C42C76" w:rsidP="00C42C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0DE39C" w14:textId="77777777" w:rsidR="00C42C76" w:rsidRDefault="00C42C76" w:rsidP="00C42C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E1AFC9" w14:textId="77777777" w:rsidR="00C42C76" w:rsidRDefault="00C42C76" w:rsidP="00C42C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March 2022</w:t>
      </w:r>
    </w:p>
    <w:p w14:paraId="6D66F91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2F35" w14:textId="77777777" w:rsidR="00C42C76" w:rsidRDefault="00C42C76" w:rsidP="009139A6">
      <w:r>
        <w:separator/>
      </w:r>
    </w:p>
  </w:endnote>
  <w:endnote w:type="continuationSeparator" w:id="0">
    <w:p w14:paraId="7891E8F6" w14:textId="77777777" w:rsidR="00C42C76" w:rsidRDefault="00C42C7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4D5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043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7AE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E9297" w14:textId="77777777" w:rsidR="00C42C76" w:rsidRDefault="00C42C76" w:rsidP="009139A6">
      <w:r>
        <w:separator/>
      </w:r>
    </w:p>
  </w:footnote>
  <w:footnote w:type="continuationSeparator" w:id="0">
    <w:p w14:paraId="52A7BF02" w14:textId="77777777" w:rsidR="00C42C76" w:rsidRDefault="00C42C7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CB9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F2E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405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76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42C76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5992A"/>
  <w15:chartTrackingRefBased/>
  <w15:docId w15:val="{2554C099-3D09-4D8F-8D78-9F8236ED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2022-03-06T12:54:00Z</dcterms:created>
  <dcterms:modified xsi:type="dcterms:W3CDTF">2022-03-06T12:55:00Z</dcterms:modified>
</cp:coreProperties>
</file>