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D262" w14:textId="77777777" w:rsidR="008954F3" w:rsidRDefault="008954F3" w:rsidP="008954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ALARD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fl.1440)</w:t>
      </w:r>
    </w:p>
    <w:p w14:paraId="6A76DEE7" w14:textId="77777777" w:rsidR="008954F3" w:rsidRDefault="008954F3" w:rsidP="008954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Mercer.</w:t>
      </w:r>
    </w:p>
    <w:p w14:paraId="6D5233EF" w14:textId="77777777" w:rsidR="008954F3" w:rsidRDefault="008954F3" w:rsidP="008954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9F46DF" w14:textId="77777777" w:rsidR="008954F3" w:rsidRDefault="008954F3" w:rsidP="008954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6E93FB" w14:textId="77777777" w:rsidR="008954F3" w:rsidRDefault="008954F3" w:rsidP="008954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1440</w:t>
      </w:r>
      <w:r>
        <w:rPr>
          <w:rFonts w:ascii="Times New Roman" w:hAnsi="Times New Roman" w:cs="Times New Roman"/>
          <w:sz w:val="24"/>
          <w:szCs w:val="24"/>
        </w:rPr>
        <w:tab/>
        <w:t xml:space="preserve">He appears in the Plea Rolls.   </w:t>
      </w:r>
    </w:p>
    <w:p w14:paraId="0F2FDC27" w14:textId="77777777" w:rsidR="008954F3" w:rsidRDefault="008954F3" w:rsidP="008954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3FA9">
        <w:rPr>
          <w:rFonts w:ascii="Times New Roman" w:hAnsi="Times New Roman" w:cs="Times New Roman"/>
          <w:sz w:val="24"/>
          <w:szCs w:val="24"/>
        </w:rPr>
        <w:t xml:space="preserve">( </w:t>
      </w:r>
      <w:hyperlink r:id="rId6" w:history="1">
        <w:r w:rsidRPr="00733FA9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http://aalt.law.uh.edu/Indices/CP40Indices/CP40no717/CP40no717Pl.htm</w:t>
        </w:r>
      </w:hyperlink>
      <w:r w:rsidRPr="00733FA9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A1D8116" w14:textId="77777777" w:rsidR="008954F3" w:rsidRDefault="008954F3" w:rsidP="008954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EDF652" w14:textId="77777777" w:rsidR="008954F3" w:rsidRDefault="008954F3" w:rsidP="008954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0F6CA5" w14:textId="77777777" w:rsidR="008954F3" w:rsidRDefault="008954F3" w:rsidP="008954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January 2022</w:t>
      </w:r>
    </w:p>
    <w:p w14:paraId="03F5AB3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DD63" w14:textId="77777777" w:rsidR="008954F3" w:rsidRDefault="008954F3" w:rsidP="009139A6">
      <w:r>
        <w:separator/>
      </w:r>
    </w:p>
  </w:endnote>
  <w:endnote w:type="continuationSeparator" w:id="0">
    <w:p w14:paraId="5812F4F0" w14:textId="77777777" w:rsidR="008954F3" w:rsidRDefault="008954F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9F8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98B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C83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57788" w14:textId="77777777" w:rsidR="008954F3" w:rsidRDefault="008954F3" w:rsidP="009139A6">
      <w:r>
        <w:separator/>
      </w:r>
    </w:p>
  </w:footnote>
  <w:footnote w:type="continuationSeparator" w:id="0">
    <w:p w14:paraId="41D69EE5" w14:textId="77777777" w:rsidR="008954F3" w:rsidRDefault="008954F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BFA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6E4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190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F3"/>
    <w:rsid w:val="000666E0"/>
    <w:rsid w:val="002510B7"/>
    <w:rsid w:val="005C130B"/>
    <w:rsid w:val="00826F5C"/>
    <w:rsid w:val="008954F3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DABBA"/>
  <w15:chartTrackingRefBased/>
  <w15:docId w15:val="{DBA46F36-A471-43E6-BBFA-A2B77D0C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rsid w:val="008954F3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17/CP40no71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2022-01-27T20:02:00Z</dcterms:created>
  <dcterms:modified xsi:type="dcterms:W3CDTF">2022-01-27T20:03:00Z</dcterms:modified>
</cp:coreProperties>
</file>