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8B7D" w14:textId="77777777" w:rsidR="00234B05" w:rsidRDefault="00234B05" w:rsidP="00234B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ALARD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fl.1481)</w:t>
      </w:r>
    </w:p>
    <w:p w14:paraId="24384315" w14:textId="77777777" w:rsidR="00234B05" w:rsidRDefault="00234B05" w:rsidP="00234B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Sandhurst, Kent.</w:t>
      </w:r>
    </w:p>
    <w:p w14:paraId="1D723C18" w14:textId="77777777" w:rsidR="00234B05" w:rsidRDefault="00234B05" w:rsidP="00234B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7838CA" w14:textId="77777777" w:rsidR="00234B05" w:rsidRDefault="00234B05" w:rsidP="00234B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276F95" w14:textId="77777777" w:rsidR="00234B05" w:rsidRDefault="00234B05" w:rsidP="00234B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1481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18F06493" w14:textId="77777777" w:rsidR="00234B05" w:rsidRDefault="00234B05" w:rsidP="00234B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2E236D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https://www.kentarchaeology.org.uk/Research/Libr/Wills/NameOrder/A.htm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94F0CC7" w14:textId="77777777" w:rsidR="00234B05" w:rsidRDefault="00234B05" w:rsidP="00234B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A2308" w14:textId="77777777" w:rsidR="00234B05" w:rsidRDefault="00234B05" w:rsidP="00234B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0EC398" w14:textId="77777777" w:rsidR="00234B05" w:rsidRDefault="00234B05" w:rsidP="00234B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March 2022</w:t>
      </w:r>
    </w:p>
    <w:p w14:paraId="3B4334A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C03B" w14:textId="77777777" w:rsidR="00234B05" w:rsidRDefault="00234B05" w:rsidP="009139A6">
      <w:r>
        <w:separator/>
      </w:r>
    </w:p>
  </w:endnote>
  <w:endnote w:type="continuationSeparator" w:id="0">
    <w:p w14:paraId="3518DFB9" w14:textId="77777777" w:rsidR="00234B05" w:rsidRDefault="00234B0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180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07E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0F8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441D" w14:textId="77777777" w:rsidR="00234B05" w:rsidRDefault="00234B05" w:rsidP="009139A6">
      <w:r>
        <w:separator/>
      </w:r>
    </w:p>
  </w:footnote>
  <w:footnote w:type="continuationSeparator" w:id="0">
    <w:p w14:paraId="43AA3CBE" w14:textId="77777777" w:rsidR="00234B05" w:rsidRDefault="00234B0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1C0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89E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4C9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05"/>
    <w:rsid w:val="000666E0"/>
    <w:rsid w:val="00234B05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33C6"/>
  <w15:chartTrackingRefBased/>
  <w15:docId w15:val="{99F112B0-C10A-4F3E-841E-4B425777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34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A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2022-03-27T18:46:00Z</dcterms:created>
  <dcterms:modified xsi:type="dcterms:W3CDTF">2022-03-27T18:47:00Z</dcterms:modified>
</cp:coreProperties>
</file>