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7809C" w14:textId="13BDA3CB" w:rsidR="00AF42CE" w:rsidRDefault="00AF42CE" w:rsidP="00AF42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William ALAR</w:t>
      </w:r>
      <w:r w:rsidR="00AA1E3F">
        <w:rPr>
          <w:rFonts w:ascii="Times New Roman" w:hAnsi="Times New Roman" w:cs="Times New Roman"/>
          <w:u w:val="single"/>
        </w:rPr>
        <w:t>D(E)</w:t>
      </w:r>
      <w:r>
        <w:rPr>
          <w:rFonts w:ascii="Times New Roman" w:hAnsi="Times New Roman" w:cs="Times New Roman"/>
        </w:rPr>
        <w:t xml:space="preserve">      (fl.1484)</w:t>
      </w:r>
    </w:p>
    <w:p w14:paraId="0B1D8F0E" w14:textId="77777777" w:rsidR="00AF42CE" w:rsidRDefault="00AF42CE" w:rsidP="00AF42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Westham, Sussex. Gentleman.</w:t>
      </w:r>
    </w:p>
    <w:p w14:paraId="0805D046" w14:textId="77777777" w:rsidR="00AF42CE" w:rsidRDefault="00AF42CE" w:rsidP="00AF42CE">
      <w:pPr>
        <w:rPr>
          <w:rFonts w:ascii="Times New Roman" w:hAnsi="Times New Roman" w:cs="Times New Roman"/>
        </w:rPr>
      </w:pPr>
    </w:p>
    <w:p w14:paraId="6213CC25" w14:textId="77447A7D" w:rsidR="00AF42CE" w:rsidRDefault="00AF42CE" w:rsidP="00AF42CE">
      <w:pPr>
        <w:rPr>
          <w:rFonts w:ascii="Times New Roman" w:hAnsi="Times New Roman" w:cs="Times New Roman"/>
        </w:rPr>
      </w:pPr>
    </w:p>
    <w:p w14:paraId="6254A806" w14:textId="77777777" w:rsidR="00AA1E3F" w:rsidRDefault="00AA1E3F" w:rsidP="00AA1E3F">
      <w:pPr>
        <w:pStyle w:val="NoSpacing"/>
        <w:rPr>
          <w:lang w:val="en-US"/>
        </w:rPr>
      </w:pPr>
      <w:r>
        <w:rPr>
          <w:lang w:val="en-US"/>
        </w:rPr>
        <w:t>18 Jun.</w:t>
      </w:r>
      <w:r>
        <w:rPr>
          <w:lang w:val="en-US"/>
        </w:rPr>
        <w:tab/>
        <w:t>1477</w:t>
      </w:r>
      <w:r>
        <w:rPr>
          <w:lang w:val="en-US"/>
        </w:rPr>
        <w:tab/>
        <w:t>He was pardoned for not appearing to answer Sir Richard Fiennes, Lord</w:t>
      </w:r>
    </w:p>
    <w:p w14:paraId="191C00BA" w14:textId="64BEE0D1" w:rsidR="00AA1E3F" w:rsidRDefault="00AA1E3F" w:rsidP="00AA1E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Dacre(q.v.), touching a debt of £10.   (C.P.R. 1476 -85 p.26)</w:t>
      </w:r>
    </w:p>
    <w:p w14:paraId="2C8B828E" w14:textId="77777777" w:rsidR="00AF42CE" w:rsidRDefault="00AF42CE" w:rsidP="00AF42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>William Copley(q.v.) brought a plaint of debt against him, John Alman</w:t>
      </w:r>
    </w:p>
    <w:p w14:paraId="7F1C56A0" w14:textId="77777777" w:rsidR="00AF42CE" w:rsidRDefault="00AF42CE" w:rsidP="00AF42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of Westham(q.v.), William Onsty of Hailsham(q.v.) and Thomas Rider</w:t>
      </w:r>
    </w:p>
    <w:p w14:paraId="7D343E8B" w14:textId="77777777" w:rsidR="00AF42CE" w:rsidRDefault="00AF42CE" w:rsidP="00AF42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of Hailsham(q.v.).</w:t>
      </w:r>
    </w:p>
    <w:p w14:paraId="5850559A" w14:textId="77777777" w:rsidR="00AF42CE" w:rsidRDefault="00AF42CE" w:rsidP="00AF42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(http://aalt.law.uh.edu/Indices/CP40Indices/CP40no888Pl.htm)</w:t>
      </w:r>
    </w:p>
    <w:p w14:paraId="1CF0DF92" w14:textId="77777777" w:rsidR="00AF42CE" w:rsidRDefault="00AF42CE" w:rsidP="00AF42CE">
      <w:pPr>
        <w:rPr>
          <w:rFonts w:ascii="Times New Roman" w:hAnsi="Times New Roman" w:cs="Times New Roman"/>
        </w:rPr>
      </w:pPr>
    </w:p>
    <w:p w14:paraId="5FBDA9B9" w14:textId="77777777" w:rsidR="00AF42CE" w:rsidRDefault="00AF42CE" w:rsidP="00AF42CE">
      <w:pPr>
        <w:rPr>
          <w:rFonts w:ascii="Times New Roman" w:hAnsi="Times New Roman" w:cs="Times New Roman"/>
        </w:rPr>
      </w:pPr>
    </w:p>
    <w:p w14:paraId="0A24F534" w14:textId="35F5BED0" w:rsidR="00AF42CE" w:rsidRDefault="00AF42CE" w:rsidP="00AF42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 July 2017</w:t>
      </w:r>
    </w:p>
    <w:p w14:paraId="2FA614EB" w14:textId="75332C87" w:rsidR="00AA1E3F" w:rsidRDefault="00AA1E3F" w:rsidP="00AF42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 January 2022</w:t>
      </w:r>
    </w:p>
    <w:p w14:paraId="46DF7AF2" w14:textId="77777777" w:rsidR="006B2F86" w:rsidRPr="00E71FC3" w:rsidRDefault="00AA1E3F" w:rsidP="00E71FC3">
      <w:pPr>
        <w:pStyle w:val="NoSpacing"/>
      </w:pPr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35B7E" w14:textId="77777777" w:rsidR="00AF42CE" w:rsidRDefault="00AF42CE" w:rsidP="00E71FC3">
      <w:r>
        <w:separator/>
      </w:r>
    </w:p>
  </w:endnote>
  <w:endnote w:type="continuationSeparator" w:id="0">
    <w:p w14:paraId="048981C0" w14:textId="77777777" w:rsidR="00AF42CE" w:rsidRDefault="00AF42CE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84FCC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C7274" w14:textId="77777777" w:rsidR="00AF42CE" w:rsidRDefault="00AF42CE" w:rsidP="00E71FC3">
      <w:r>
        <w:separator/>
      </w:r>
    </w:p>
  </w:footnote>
  <w:footnote w:type="continuationSeparator" w:id="0">
    <w:p w14:paraId="73EFAC78" w14:textId="77777777" w:rsidR="00AF42CE" w:rsidRDefault="00AF42CE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2CE"/>
    <w:rsid w:val="001A7C09"/>
    <w:rsid w:val="00577BD5"/>
    <w:rsid w:val="00656CBA"/>
    <w:rsid w:val="006A1F77"/>
    <w:rsid w:val="00733BE7"/>
    <w:rsid w:val="00AA1E3F"/>
    <w:rsid w:val="00AB52E8"/>
    <w:rsid w:val="00AF42CE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59D71"/>
  <w15:chartTrackingRefBased/>
  <w15:docId w15:val="{6BBC5BAD-206A-47D8-8A46-0FEC6EAC8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2CE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2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2017-07-31T21:01:00Z</dcterms:created>
  <dcterms:modified xsi:type="dcterms:W3CDTF">2022-01-30T21:13:00Z</dcterms:modified>
</cp:coreProperties>
</file>