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A9" w:rsidRDefault="00BE58A9" w:rsidP="00BE5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ALAXTON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E58A9" w:rsidRDefault="00BE58A9" w:rsidP="00BE58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8A9" w:rsidRDefault="00BE58A9" w:rsidP="00BE58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8A9" w:rsidRDefault="00BE58A9" w:rsidP="00BE5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Aug.1419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Oakham, Rutland,</w:t>
      </w:r>
    </w:p>
    <w:p w:rsidR="00BE58A9" w:rsidRDefault="00BE58A9" w:rsidP="00BE5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Bohun</w:t>
      </w:r>
      <w:proofErr w:type="spellEnd"/>
      <w:r>
        <w:rPr>
          <w:rFonts w:ascii="Times New Roman" w:hAnsi="Times New Roman" w:cs="Times New Roman"/>
          <w:sz w:val="24"/>
          <w:szCs w:val="24"/>
        </w:rPr>
        <w:t>, Countess of Hereford.</w:t>
      </w:r>
    </w:p>
    <w:p w:rsidR="00BE58A9" w:rsidRDefault="00BE58A9" w:rsidP="00BE5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21-279)</w:t>
      </w:r>
    </w:p>
    <w:p w:rsidR="00BE58A9" w:rsidRDefault="00BE58A9" w:rsidP="00BE58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8A9" w:rsidRDefault="00BE58A9" w:rsidP="00BE58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E58A9" w:rsidRDefault="00BE58A9" w:rsidP="00BE5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February 2016</w:t>
      </w:r>
      <w:bookmarkStart w:id="0" w:name="_GoBack"/>
      <w:bookmarkEnd w:id="0"/>
    </w:p>
    <w:sectPr w:rsidR="00DD5B8A" w:rsidRPr="00BE5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A9" w:rsidRDefault="00BE58A9" w:rsidP="00564E3C">
      <w:pPr>
        <w:spacing w:after="0" w:line="240" w:lineRule="auto"/>
      </w:pPr>
      <w:r>
        <w:separator/>
      </w:r>
    </w:p>
  </w:endnote>
  <w:endnote w:type="continuationSeparator" w:id="0">
    <w:p w:rsidR="00BE58A9" w:rsidRDefault="00BE58A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E58A9">
      <w:rPr>
        <w:rFonts w:ascii="Times New Roman" w:hAnsi="Times New Roman" w:cs="Times New Roman"/>
        <w:noProof/>
        <w:sz w:val="24"/>
        <w:szCs w:val="24"/>
      </w:rPr>
      <w:t>25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A9" w:rsidRDefault="00BE58A9" w:rsidP="00564E3C">
      <w:pPr>
        <w:spacing w:after="0" w:line="240" w:lineRule="auto"/>
      </w:pPr>
      <w:r>
        <w:separator/>
      </w:r>
    </w:p>
  </w:footnote>
  <w:footnote w:type="continuationSeparator" w:id="0">
    <w:p w:rsidR="00BE58A9" w:rsidRDefault="00BE58A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A9"/>
    <w:rsid w:val="00372DC6"/>
    <w:rsid w:val="00564E3C"/>
    <w:rsid w:val="0064591D"/>
    <w:rsid w:val="00BE58A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A681"/>
  <w15:chartTrackingRefBased/>
  <w15:docId w15:val="{B4C1E293-6F61-4783-B7B0-B64B22EC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2016-02-25T22:19:00Z</dcterms:created>
  <dcterms:modified xsi:type="dcterms:W3CDTF">2016-02-25T22:20:00Z</dcterms:modified>
</cp:coreProperties>
</file>