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9A1C" w14:textId="6EE58BC8" w:rsidR="00BA00AB" w:rsidRDefault="00B6523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ALCESTRE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d.1432)</w:t>
      </w:r>
    </w:p>
    <w:p w14:paraId="77307169" w14:textId="174ECF6E" w:rsidR="00B65238" w:rsidRDefault="00B6523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Watford.</w:t>
      </w:r>
    </w:p>
    <w:p w14:paraId="45787B03" w14:textId="3A1409F1" w:rsidR="00B65238" w:rsidRDefault="00B65238" w:rsidP="009139A6">
      <w:pPr>
        <w:pStyle w:val="NoSpacing"/>
        <w:rPr>
          <w:rFonts w:cs="Times New Roman"/>
          <w:szCs w:val="24"/>
        </w:rPr>
      </w:pPr>
    </w:p>
    <w:p w14:paraId="2DCE32F3" w14:textId="5A856A4B" w:rsidR="00B65238" w:rsidRDefault="00B65238" w:rsidP="009139A6">
      <w:pPr>
        <w:pStyle w:val="NoSpacing"/>
        <w:rPr>
          <w:rFonts w:cs="Times New Roman"/>
          <w:szCs w:val="24"/>
        </w:rPr>
      </w:pPr>
    </w:p>
    <w:p w14:paraId="4B4BAD2A" w14:textId="0E80A7DC" w:rsidR="00B65238" w:rsidRDefault="00B6523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>He died intestate.</w:t>
      </w:r>
    </w:p>
    <w:p w14:paraId="78B45AF7" w14:textId="7A16EC5D" w:rsidR="00B65238" w:rsidRDefault="00B6523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4704D5E7" w14:textId="46FE9210" w:rsidR="00B65238" w:rsidRPr="00B65238" w:rsidRDefault="00B6523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sectPr w:rsidR="00B65238" w:rsidRPr="00B65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020" w14:textId="77777777" w:rsidR="00B65238" w:rsidRDefault="00B65238" w:rsidP="009139A6">
      <w:r>
        <w:separator/>
      </w:r>
    </w:p>
  </w:endnote>
  <w:endnote w:type="continuationSeparator" w:id="0">
    <w:p w14:paraId="46A0271C" w14:textId="77777777" w:rsidR="00B65238" w:rsidRDefault="00B6523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64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85D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01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0F78" w14:textId="77777777" w:rsidR="00B65238" w:rsidRDefault="00B65238" w:rsidP="009139A6">
      <w:r>
        <w:separator/>
      </w:r>
    </w:p>
  </w:footnote>
  <w:footnote w:type="continuationSeparator" w:id="0">
    <w:p w14:paraId="23B694C2" w14:textId="77777777" w:rsidR="00B65238" w:rsidRDefault="00B6523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4D4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73A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74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3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6523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E503"/>
  <w15:chartTrackingRefBased/>
  <w15:docId w15:val="{EBC5DD0C-C2A6-457B-8F38-2618BB6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2023-02-17T21:14:00Z</dcterms:created>
  <dcterms:modified xsi:type="dcterms:W3CDTF">2023-02-17T21:21:00Z</dcterms:modified>
</cp:coreProperties>
</file>