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2A89" w14:textId="77777777" w:rsidR="00134263" w:rsidRDefault="00134263" w:rsidP="00134263">
      <w:pPr>
        <w:pStyle w:val="NoSpacing"/>
        <w:tabs>
          <w:tab w:val="left" w:pos="1440"/>
        </w:tabs>
        <w:jc w:val="both"/>
      </w:pPr>
      <w:r>
        <w:rPr>
          <w:u w:val="single"/>
        </w:rPr>
        <w:t>John ALDEBURGH</w:t>
      </w:r>
      <w:r>
        <w:t xml:space="preserve">        (d.1485)</w:t>
      </w:r>
    </w:p>
    <w:p w14:paraId="1AB2CEFF" w14:textId="77777777" w:rsidR="00134263" w:rsidRDefault="00134263" w:rsidP="00134263">
      <w:pPr>
        <w:pStyle w:val="NoSpacing"/>
        <w:tabs>
          <w:tab w:val="left" w:pos="1440"/>
        </w:tabs>
        <w:jc w:val="both"/>
      </w:pPr>
      <w:r>
        <w:t xml:space="preserve">of the chantry at the altar of </w:t>
      </w:r>
      <w:proofErr w:type="spellStart"/>
      <w:r>
        <w:t>St.Thomas</w:t>
      </w:r>
      <w:proofErr w:type="spellEnd"/>
      <w:r>
        <w:t xml:space="preserve"> the Martyr in </w:t>
      </w:r>
      <w:proofErr w:type="spellStart"/>
      <w:r>
        <w:t>St.Saviour’s</w:t>
      </w:r>
      <w:proofErr w:type="spellEnd"/>
      <w:r>
        <w:t xml:space="preserve"> Church, York.</w:t>
      </w:r>
    </w:p>
    <w:p w14:paraId="58BBBE9D" w14:textId="77777777" w:rsidR="00134263" w:rsidRDefault="00134263" w:rsidP="00134263">
      <w:pPr>
        <w:pStyle w:val="NoSpacing"/>
        <w:tabs>
          <w:tab w:val="left" w:pos="1440"/>
        </w:tabs>
        <w:jc w:val="both"/>
      </w:pPr>
    </w:p>
    <w:p w14:paraId="358C6CCB" w14:textId="77777777" w:rsidR="00134263" w:rsidRDefault="00134263" w:rsidP="00134263">
      <w:pPr>
        <w:pStyle w:val="NoSpacing"/>
        <w:tabs>
          <w:tab w:val="left" w:pos="1440"/>
        </w:tabs>
        <w:jc w:val="both"/>
      </w:pPr>
    </w:p>
    <w:p w14:paraId="673686D4" w14:textId="77777777" w:rsidR="00134263" w:rsidRDefault="00134263" w:rsidP="00134263">
      <w:pPr>
        <w:pStyle w:val="NoSpacing"/>
        <w:tabs>
          <w:tab w:val="left" w:pos="1440"/>
        </w:tabs>
        <w:jc w:val="both"/>
      </w:pPr>
      <w:r>
        <w:t>25 Apr.1485</w:t>
      </w:r>
      <w:r>
        <w:tab/>
        <w:t>He had died by this time.</w:t>
      </w:r>
    </w:p>
    <w:p w14:paraId="31DF601D" w14:textId="77777777" w:rsidR="00134263" w:rsidRDefault="00134263" w:rsidP="00134263">
      <w:pPr>
        <w:pStyle w:val="NoSpacing"/>
        <w:ind w:left="720" w:firstLine="720"/>
      </w:pPr>
      <w:r>
        <w:t>(“The Register of Thomas Rotherham, Archbishop of York 1480-1500</w:t>
      </w:r>
    </w:p>
    <w:p w14:paraId="6176FDFE" w14:textId="77777777" w:rsidR="00134263" w:rsidRDefault="00134263" w:rsidP="00134263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2CFAE1BA" w14:textId="77777777" w:rsidR="00134263" w:rsidRDefault="00134263" w:rsidP="00134263">
      <w:pPr>
        <w:pStyle w:val="NoSpacing"/>
        <w:tabs>
          <w:tab w:val="left" w:pos="1440"/>
        </w:tabs>
        <w:jc w:val="both"/>
      </w:pPr>
      <w:r>
        <w:tab/>
        <w:t>p.47)</w:t>
      </w:r>
    </w:p>
    <w:p w14:paraId="2FB257FD" w14:textId="77777777" w:rsidR="00134263" w:rsidRDefault="00134263" w:rsidP="00134263">
      <w:pPr>
        <w:pStyle w:val="NoSpacing"/>
        <w:tabs>
          <w:tab w:val="left" w:pos="1440"/>
        </w:tabs>
        <w:jc w:val="both"/>
      </w:pPr>
    </w:p>
    <w:p w14:paraId="67E66052" w14:textId="77777777" w:rsidR="00134263" w:rsidRDefault="00134263" w:rsidP="00134263">
      <w:pPr>
        <w:pStyle w:val="NoSpacing"/>
        <w:tabs>
          <w:tab w:val="left" w:pos="1440"/>
        </w:tabs>
        <w:jc w:val="both"/>
      </w:pPr>
    </w:p>
    <w:p w14:paraId="0C0A1AB6" w14:textId="77777777" w:rsidR="00134263" w:rsidRDefault="00134263" w:rsidP="00134263">
      <w:pPr>
        <w:pStyle w:val="NoSpacing"/>
        <w:tabs>
          <w:tab w:val="left" w:pos="1440"/>
        </w:tabs>
        <w:jc w:val="both"/>
      </w:pPr>
      <w:r>
        <w:t>8 November 2019</w:t>
      </w:r>
    </w:p>
    <w:p w14:paraId="0FA486A3" w14:textId="77777777" w:rsidR="006B2F86" w:rsidRPr="00E71FC3" w:rsidRDefault="0013426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81098" w14:textId="77777777" w:rsidR="00134263" w:rsidRDefault="00134263" w:rsidP="00E71FC3">
      <w:pPr>
        <w:spacing w:after="0" w:line="240" w:lineRule="auto"/>
      </w:pPr>
      <w:r>
        <w:separator/>
      </w:r>
    </w:p>
  </w:endnote>
  <w:endnote w:type="continuationSeparator" w:id="0">
    <w:p w14:paraId="1DF1B76A" w14:textId="77777777" w:rsidR="00134263" w:rsidRDefault="001342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5F1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E5EB" w14:textId="77777777" w:rsidR="00134263" w:rsidRDefault="00134263" w:rsidP="00E71FC3">
      <w:pPr>
        <w:spacing w:after="0" w:line="240" w:lineRule="auto"/>
      </w:pPr>
      <w:r>
        <w:separator/>
      </w:r>
    </w:p>
  </w:footnote>
  <w:footnote w:type="continuationSeparator" w:id="0">
    <w:p w14:paraId="3A57BCF4" w14:textId="77777777" w:rsidR="00134263" w:rsidRDefault="001342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63"/>
    <w:rsid w:val="0013426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D7B4"/>
  <w15:chartTrackingRefBased/>
  <w15:docId w15:val="{14AFF28A-5579-4BFD-881E-8C5BA679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2019-12-01T20:18:00Z</dcterms:created>
  <dcterms:modified xsi:type="dcterms:W3CDTF">2019-12-01T20:19:00Z</dcterms:modified>
</cp:coreProperties>
</file>