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51D60" w14:textId="77777777" w:rsidR="00184CC9" w:rsidRDefault="00184CC9" w:rsidP="00184CC9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u w:val="single"/>
          <w:shd w:val="clear" w:color="auto" w:fill="FFFFFF"/>
        </w:rPr>
        <w:t>Thomas ALDER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 </w:t>
      </w:r>
      <w:proofErr w:type="gram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(</w:t>
      </w:r>
      <w:proofErr w:type="gram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fl.1418)</w:t>
      </w:r>
    </w:p>
    <w:p w14:paraId="2684E0FD" w14:textId="77777777" w:rsidR="00184CC9" w:rsidRDefault="00184CC9" w:rsidP="00184CC9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Man-at-arms.</w:t>
      </w:r>
    </w:p>
    <w:p w14:paraId="52B82027" w14:textId="77777777" w:rsidR="00184CC9" w:rsidRDefault="00184CC9" w:rsidP="00184CC9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7CB654A0" w14:textId="77777777" w:rsidR="00184CC9" w:rsidRDefault="00184CC9" w:rsidP="00184CC9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79D983DE" w14:textId="77777777" w:rsidR="00184CC9" w:rsidRDefault="00184CC9" w:rsidP="00184CC9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>1418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 xml:space="preserve">He served in the garrison at </w:t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Harfleur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under the command of Sir Hugh </w:t>
      </w:r>
    </w:p>
    <w:p w14:paraId="28A4E4B2" w14:textId="77777777" w:rsidR="00184CC9" w:rsidRDefault="00184CC9" w:rsidP="00184CC9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Lutterell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(q.v.).</w:t>
      </w:r>
    </w:p>
    <w:p w14:paraId="58E63CAE" w14:textId="77777777" w:rsidR="00184CC9" w:rsidRDefault="00184CC9" w:rsidP="00184CC9">
      <w:pPr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05558E">
        <w:rPr>
          <w:rFonts w:ascii="Times New Roman" w:eastAsia="Times New Roman" w:hAnsi="Times New Roman" w:cs="Times New Roman"/>
          <w:color w:val="000000"/>
          <w:sz w:val="24"/>
          <w:szCs w:val="24"/>
        </w:rPr>
        <w:t>TNA, E101/48/19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 10 July 2020)</w:t>
      </w:r>
    </w:p>
    <w:p w14:paraId="13B2CC03" w14:textId="77777777" w:rsidR="00184CC9" w:rsidRDefault="00184CC9" w:rsidP="00184CC9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4D4938AD" w14:textId="77777777" w:rsidR="00184CC9" w:rsidRDefault="00184CC9" w:rsidP="00184CC9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0D10176C" w14:textId="77777777" w:rsidR="00184CC9" w:rsidRDefault="00184CC9" w:rsidP="00184CC9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10 September 2022   </w:t>
      </w:r>
    </w:p>
    <w:p w14:paraId="02192F2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5EA5E" w14:textId="77777777" w:rsidR="00184CC9" w:rsidRDefault="00184CC9" w:rsidP="009139A6">
      <w:r>
        <w:separator/>
      </w:r>
    </w:p>
  </w:endnote>
  <w:endnote w:type="continuationSeparator" w:id="0">
    <w:p w14:paraId="5383581A" w14:textId="77777777" w:rsidR="00184CC9" w:rsidRDefault="00184CC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319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BBE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60F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2567E" w14:textId="77777777" w:rsidR="00184CC9" w:rsidRDefault="00184CC9" w:rsidP="009139A6">
      <w:r>
        <w:separator/>
      </w:r>
    </w:p>
  </w:footnote>
  <w:footnote w:type="continuationSeparator" w:id="0">
    <w:p w14:paraId="52EDAFB8" w14:textId="77777777" w:rsidR="00184CC9" w:rsidRDefault="00184CC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2C4F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2CB9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02B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C9"/>
    <w:rsid w:val="000666E0"/>
    <w:rsid w:val="00184CC9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84BBB"/>
  <w15:chartTrackingRefBased/>
  <w15:docId w15:val="{202C1D86-601C-42EF-9AEE-54FF4940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CC9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2022-10-04T20:28:00Z</dcterms:created>
  <dcterms:modified xsi:type="dcterms:W3CDTF">2022-10-04T20:29:00Z</dcterms:modified>
</cp:coreProperties>
</file>