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8AC4" w14:textId="77777777" w:rsidR="00424D06" w:rsidRDefault="00424D06" w:rsidP="00424D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ALDERHITH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14:paraId="35B875F1" w14:textId="77777777" w:rsidR="00424D06" w:rsidRDefault="00424D06" w:rsidP="00424D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Lynn, Norfolk. Merchant.</w:t>
      </w:r>
    </w:p>
    <w:p w14:paraId="00917865" w14:textId="77777777" w:rsidR="00424D06" w:rsidRDefault="00424D06" w:rsidP="00424D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C465FF" w14:textId="77777777" w:rsidR="00424D06" w:rsidRDefault="00424D06" w:rsidP="00424D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89E763" w14:textId="77777777" w:rsidR="00424D06" w:rsidRDefault="00424D06" w:rsidP="00424D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1440</w:t>
      </w:r>
      <w:r>
        <w:rPr>
          <w:rFonts w:ascii="Times New Roman" w:hAnsi="Times New Roman" w:cs="Times New Roman"/>
          <w:sz w:val="24"/>
          <w:szCs w:val="24"/>
        </w:rPr>
        <w:tab/>
        <w:t xml:space="preserve">Alice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Alderhith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John Scot, chaplain(q.v.) and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Pyghtesley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</w:t>
      </w:r>
    </w:p>
    <w:p w14:paraId="697EC104" w14:textId="77777777" w:rsidR="00424D06" w:rsidRDefault="00424D06" w:rsidP="00424D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as the executors of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Alderhith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senior(q.v.), brought a plaint of debt </w:t>
      </w:r>
    </w:p>
    <w:p w14:paraId="3EBFA0A0" w14:textId="77777777" w:rsidR="00424D06" w:rsidRDefault="00424D06" w:rsidP="00424D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against him and Edmund </w:t>
      </w:r>
      <w:proofErr w:type="spellStart"/>
      <w:r>
        <w:rPr>
          <w:rFonts w:ascii="Times New Roman" w:hAnsi="Times New Roman" w:cs="Times New Roman"/>
          <w:sz w:val="24"/>
          <w:szCs w:val="24"/>
        </w:rPr>
        <w:t>Kyrkested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Lynn(q.v.).</w:t>
      </w:r>
    </w:p>
    <w:p w14:paraId="588202B9" w14:textId="77777777" w:rsidR="00424D06" w:rsidRDefault="00424D06" w:rsidP="00424D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3FA9">
        <w:rPr>
          <w:rFonts w:ascii="Times New Roman" w:hAnsi="Times New Roman" w:cs="Times New Roman"/>
          <w:sz w:val="24"/>
          <w:szCs w:val="24"/>
        </w:rPr>
        <w:t xml:space="preserve">( </w:t>
      </w:r>
      <w:hyperlink r:id="rId6" w:history="1">
        <w:r w:rsidRPr="00733FA9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http://aalt.law.uh.edu/Indices/CP40Indices/CP40no717/CP40no717Pl.htm</w:t>
        </w:r>
      </w:hyperlink>
      <w:r w:rsidRPr="00733FA9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EAF62EE" w14:textId="77777777" w:rsidR="00424D06" w:rsidRDefault="00424D06" w:rsidP="00424D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72F144" w14:textId="77777777" w:rsidR="00424D06" w:rsidRDefault="00424D06" w:rsidP="00424D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9EAF5E" w14:textId="77777777" w:rsidR="00424D06" w:rsidRDefault="00424D06" w:rsidP="00424D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February 2022</w:t>
      </w:r>
    </w:p>
    <w:p w14:paraId="280ACE5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2D5B" w14:textId="77777777" w:rsidR="00424D06" w:rsidRDefault="00424D06" w:rsidP="009139A6">
      <w:r>
        <w:separator/>
      </w:r>
    </w:p>
  </w:endnote>
  <w:endnote w:type="continuationSeparator" w:id="0">
    <w:p w14:paraId="0F586B01" w14:textId="77777777" w:rsidR="00424D06" w:rsidRDefault="00424D0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FDE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C95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8C5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6F0A" w14:textId="77777777" w:rsidR="00424D06" w:rsidRDefault="00424D06" w:rsidP="009139A6">
      <w:r>
        <w:separator/>
      </w:r>
    </w:p>
  </w:footnote>
  <w:footnote w:type="continuationSeparator" w:id="0">
    <w:p w14:paraId="6A2693F3" w14:textId="77777777" w:rsidR="00424D06" w:rsidRDefault="00424D0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37E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518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274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06"/>
    <w:rsid w:val="000666E0"/>
    <w:rsid w:val="002510B7"/>
    <w:rsid w:val="00424D06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CD064"/>
  <w15:chartTrackingRefBased/>
  <w15:docId w15:val="{22A419DA-7A42-4A32-9958-BB6A4BE2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rsid w:val="00424D0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17/CP40no71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2022-02-05T15:46:00Z</dcterms:created>
  <dcterms:modified xsi:type="dcterms:W3CDTF">2022-02-05T15:46:00Z</dcterms:modified>
</cp:coreProperties>
</file>