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9DAD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ALDERMAN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d.1410-1)</w:t>
      </w:r>
    </w:p>
    <w:p w14:paraId="57CCCC64" w14:textId="69323F26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Gold</w:t>
      </w:r>
      <w:r w:rsidR="00CB63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mith.</w:t>
      </w:r>
    </w:p>
    <w:p w14:paraId="66C9EA4C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E5ADF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1011D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1410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074A926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7689FB21" w14:textId="77777777" w:rsidR="00801EB6" w:rsidRDefault="00801EB6" w:rsidP="00801E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p.254)</w:t>
      </w:r>
    </w:p>
    <w:p w14:paraId="26742982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Feb.1411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1693844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072F3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6C3D9" w14:textId="77777777" w:rsidR="00801EB6" w:rsidRDefault="00801EB6" w:rsidP="00801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2021</w:t>
      </w:r>
    </w:p>
    <w:p w14:paraId="1D3AA4C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0F25" w14:textId="77777777" w:rsidR="00801EB6" w:rsidRDefault="00801EB6" w:rsidP="009139A6">
      <w:r>
        <w:separator/>
      </w:r>
    </w:p>
  </w:endnote>
  <w:endnote w:type="continuationSeparator" w:id="0">
    <w:p w14:paraId="7B0AC92A" w14:textId="77777777" w:rsidR="00801EB6" w:rsidRDefault="00801E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9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27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4F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78C6" w14:textId="77777777" w:rsidR="00801EB6" w:rsidRDefault="00801EB6" w:rsidP="009139A6">
      <w:r>
        <w:separator/>
      </w:r>
    </w:p>
  </w:footnote>
  <w:footnote w:type="continuationSeparator" w:id="0">
    <w:p w14:paraId="78FEB70F" w14:textId="77777777" w:rsidR="00801EB6" w:rsidRDefault="00801E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3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AA3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F6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B6"/>
    <w:rsid w:val="000666E0"/>
    <w:rsid w:val="002510B7"/>
    <w:rsid w:val="005C130B"/>
    <w:rsid w:val="00801EB6"/>
    <w:rsid w:val="00826F5C"/>
    <w:rsid w:val="009139A6"/>
    <w:rsid w:val="009448BB"/>
    <w:rsid w:val="00A3176C"/>
    <w:rsid w:val="00AE65F8"/>
    <w:rsid w:val="00BA00AB"/>
    <w:rsid w:val="00CB4ED9"/>
    <w:rsid w:val="00CB63B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0459"/>
  <w15:chartTrackingRefBased/>
  <w15:docId w15:val="{4100A2FD-14A2-4387-B0A1-9188A7B3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2021-05-06T08:45:00Z</dcterms:created>
  <dcterms:modified xsi:type="dcterms:W3CDTF">2021-05-06T08:47:00Z</dcterms:modified>
</cp:coreProperties>
</file>