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5" w:rsidRDefault="00417F35" w:rsidP="00417F35">
      <w:pPr>
        <w:pStyle w:val="NoSpacing"/>
      </w:pPr>
      <w:r>
        <w:rPr>
          <w:u w:val="single"/>
        </w:rPr>
        <w:t>Nicholas ALDERWYCH</w:t>
      </w:r>
      <w:r>
        <w:t xml:space="preserve">      (fl.1415)</w:t>
      </w:r>
    </w:p>
    <w:p w:rsidR="00417F35" w:rsidRDefault="00417F35" w:rsidP="00417F35">
      <w:pPr>
        <w:pStyle w:val="NoSpacing"/>
      </w:pPr>
      <w:proofErr w:type="gramStart"/>
      <w:r>
        <w:t>Man-at-arms.</w:t>
      </w:r>
      <w:proofErr w:type="gramEnd"/>
    </w:p>
    <w:p w:rsidR="00417F35" w:rsidRDefault="00417F35" w:rsidP="00417F35">
      <w:pPr>
        <w:pStyle w:val="NoSpacing"/>
      </w:pPr>
    </w:p>
    <w:p w:rsidR="00417F35" w:rsidRDefault="00417F35" w:rsidP="00417F35">
      <w:pPr>
        <w:pStyle w:val="NoSpacing"/>
      </w:pPr>
    </w:p>
    <w:p w:rsidR="00417F35" w:rsidRDefault="00417F35" w:rsidP="00417F35">
      <w:pPr>
        <w:pStyle w:val="NoSpacing"/>
      </w:pPr>
      <w:r>
        <w:tab/>
        <w:t>1415</w:t>
      </w:r>
      <w:r>
        <w:tab/>
        <w:t>He led a group of 2 men-at-arms and 10 archers on the expedition to</w:t>
      </w:r>
    </w:p>
    <w:p w:rsidR="00417F35" w:rsidRDefault="00417F35" w:rsidP="00417F35">
      <w:pPr>
        <w:pStyle w:val="NoSpacing"/>
      </w:pPr>
      <w:r>
        <w:tab/>
      </w:r>
      <w:r>
        <w:tab/>
        <w:t xml:space="preserve">France.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417F35" w:rsidRDefault="00417F35" w:rsidP="00417F35">
      <w:pPr>
        <w:pStyle w:val="NoSpacing"/>
      </w:pPr>
    </w:p>
    <w:p w:rsidR="00417F35" w:rsidRDefault="00417F35" w:rsidP="00417F35">
      <w:pPr>
        <w:pStyle w:val="NoSpacing"/>
      </w:pPr>
    </w:p>
    <w:p w:rsidR="00417F35" w:rsidRDefault="00417F35" w:rsidP="00417F35">
      <w:pPr>
        <w:pStyle w:val="NoSpacing"/>
      </w:pPr>
      <w:r>
        <w:t>18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35" w:rsidRDefault="00417F35" w:rsidP="00920DE3">
      <w:pPr>
        <w:spacing w:after="0" w:line="240" w:lineRule="auto"/>
      </w:pPr>
      <w:r>
        <w:separator/>
      </w:r>
    </w:p>
  </w:endnote>
  <w:endnote w:type="continuationSeparator" w:id="0">
    <w:p w:rsidR="00417F35" w:rsidRDefault="00417F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35" w:rsidRDefault="00417F35" w:rsidP="00920DE3">
      <w:pPr>
        <w:spacing w:after="0" w:line="240" w:lineRule="auto"/>
      </w:pPr>
      <w:r>
        <w:separator/>
      </w:r>
    </w:p>
  </w:footnote>
  <w:footnote w:type="continuationSeparator" w:id="0">
    <w:p w:rsidR="00417F35" w:rsidRDefault="00417F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5"/>
    <w:rsid w:val="00120749"/>
    <w:rsid w:val="00417F3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17F3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17F3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2015-07-18T20:24:00Z</dcterms:created>
  <dcterms:modified xsi:type="dcterms:W3CDTF">2015-07-18T20:25:00Z</dcterms:modified>
</cp:coreProperties>
</file>