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B5CCF" w14:textId="77777777" w:rsidR="0044442F" w:rsidRDefault="0044442F" w:rsidP="004444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ALDEWARD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14:paraId="1CD46FE8" w14:textId="77777777" w:rsidR="0044442F" w:rsidRDefault="0044442F" w:rsidP="004444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D5D0AE" w14:textId="77777777" w:rsidR="0044442F" w:rsidRDefault="0044442F" w:rsidP="004444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B35BEE" w14:textId="77777777" w:rsidR="0044442F" w:rsidRDefault="0044442F" w:rsidP="0044442F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Mar.1427</w:t>
      </w:r>
      <w:r>
        <w:rPr>
          <w:rFonts w:ascii="Times New Roman" w:hAnsi="Times New Roman" w:cs="Times New Roman"/>
          <w:sz w:val="24"/>
          <w:szCs w:val="24"/>
        </w:rPr>
        <w:tab/>
        <w:t>He had a bequest in the Will of Joan Robert of Langley Abbots, Hertfordshire(q.v.).</w:t>
      </w:r>
      <w:r>
        <w:rPr>
          <w:rFonts w:ascii="Times New Roman" w:hAnsi="Times New Roman" w:cs="Times New Roman"/>
          <w:sz w:val="24"/>
          <w:szCs w:val="24"/>
        </w:rPr>
        <w:tab/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p.105)</w:t>
      </w:r>
    </w:p>
    <w:p w14:paraId="68DAA68E" w14:textId="77777777" w:rsidR="0044442F" w:rsidRDefault="0044442F" w:rsidP="004444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348169" w14:textId="77777777" w:rsidR="0044442F" w:rsidRDefault="0044442F" w:rsidP="004444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55B3C" w14:textId="77777777" w:rsidR="0044442F" w:rsidRDefault="0044442F" w:rsidP="004444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March 2021</w:t>
      </w:r>
    </w:p>
    <w:p w14:paraId="3511F66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2C082" w14:textId="77777777" w:rsidR="0044442F" w:rsidRDefault="0044442F" w:rsidP="009139A6">
      <w:r>
        <w:separator/>
      </w:r>
    </w:p>
  </w:endnote>
  <w:endnote w:type="continuationSeparator" w:id="0">
    <w:p w14:paraId="25D2FCC8" w14:textId="77777777" w:rsidR="0044442F" w:rsidRDefault="0044442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2B55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B1DF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705E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58789" w14:textId="77777777" w:rsidR="0044442F" w:rsidRDefault="0044442F" w:rsidP="009139A6">
      <w:r>
        <w:separator/>
      </w:r>
    </w:p>
  </w:footnote>
  <w:footnote w:type="continuationSeparator" w:id="0">
    <w:p w14:paraId="26B33D8D" w14:textId="77777777" w:rsidR="0044442F" w:rsidRDefault="0044442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AF02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A203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4ACB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2F"/>
    <w:rsid w:val="000666E0"/>
    <w:rsid w:val="002510B7"/>
    <w:rsid w:val="0044442F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430C"/>
  <w15:chartTrackingRefBased/>
  <w15:docId w15:val="{13097835-A662-45F4-85CA-9A2D143B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2021-03-10T21:09:00Z</dcterms:created>
  <dcterms:modified xsi:type="dcterms:W3CDTF">2021-03-10T21:10:00Z</dcterms:modified>
</cp:coreProperties>
</file>