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A142" w14:textId="77777777" w:rsidR="007D7E0A" w:rsidRDefault="007D7E0A" w:rsidP="007D7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ALDEWYN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43A91E91" w14:textId="77777777" w:rsidR="007D7E0A" w:rsidRDefault="007D7E0A" w:rsidP="007D7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06865A" w14:textId="77777777" w:rsidR="007D7E0A" w:rsidRDefault="007D7E0A" w:rsidP="007D7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D1730" w14:textId="77777777" w:rsidR="007D7E0A" w:rsidRDefault="007D7E0A" w:rsidP="007D7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Faringdon</w:t>
      </w:r>
      <w:proofErr w:type="spellEnd"/>
      <w:r>
        <w:rPr>
          <w:rFonts w:ascii="Times New Roman" w:hAnsi="Times New Roman" w:cs="Times New Roman"/>
          <w:sz w:val="24"/>
          <w:szCs w:val="24"/>
        </w:rPr>
        <w:t>, Berkshire,</w:t>
      </w:r>
    </w:p>
    <w:p w14:paraId="494F8D3D" w14:textId="77777777" w:rsidR="007D7E0A" w:rsidRDefault="007D7E0A" w:rsidP="007D7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Brocas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BEA404B" w14:textId="77777777" w:rsidR="007D7E0A" w:rsidRDefault="007D7E0A" w:rsidP="007D7E0A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B13CA3" w14:textId="77777777" w:rsidR="007D7E0A" w:rsidRDefault="007D7E0A" w:rsidP="007D7E0A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p.24)</w:t>
      </w:r>
    </w:p>
    <w:p w14:paraId="0E700652" w14:textId="77777777" w:rsidR="007D7E0A" w:rsidRDefault="007D7E0A" w:rsidP="007D7E0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AAF27BD" w14:textId="77777777" w:rsidR="007D7E0A" w:rsidRDefault="007D7E0A" w:rsidP="007D7E0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C948774" w14:textId="77777777" w:rsidR="007D7E0A" w:rsidRPr="001B1923" w:rsidRDefault="007D7E0A" w:rsidP="007D7E0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January 2022</w:t>
      </w:r>
    </w:p>
    <w:p w14:paraId="3EFB95AE" w14:textId="591D487A" w:rsidR="00BA00AB" w:rsidRPr="007D7E0A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D7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FFB1" w14:textId="77777777" w:rsidR="007D7E0A" w:rsidRDefault="007D7E0A" w:rsidP="009139A6">
      <w:r>
        <w:separator/>
      </w:r>
    </w:p>
  </w:endnote>
  <w:endnote w:type="continuationSeparator" w:id="0">
    <w:p w14:paraId="079884A5" w14:textId="77777777" w:rsidR="007D7E0A" w:rsidRDefault="007D7E0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7A2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CB4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24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0A1E" w14:textId="77777777" w:rsidR="007D7E0A" w:rsidRDefault="007D7E0A" w:rsidP="009139A6">
      <w:r>
        <w:separator/>
      </w:r>
    </w:p>
  </w:footnote>
  <w:footnote w:type="continuationSeparator" w:id="0">
    <w:p w14:paraId="7AFCE6C1" w14:textId="77777777" w:rsidR="007D7E0A" w:rsidRDefault="007D7E0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F76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166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066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0A"/>
    <w:rsid w:val="000666E0"/>
    <w:rsid w:val="002510B7"/>
    <w:rsid w:val="005C130B"/>
    <w:rsid w:val="007D7E0A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DFD6"/>
  <w15:chartTrackingRefBased/>
  <w15:docId w15:val="{6B6DE519-B3FF-4243-8ADA-911B8B0F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2022-01-29T20:52:00Z</dcterms:created>
  <dcterms:modified xsi:type="dcterms:W3CDTF">2022-01-29T20:53:00Z</dcterms:modified>
</cp:coreProperties>
</file>