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6914" w14:textId="77777777" w:rsidR="00293F21" w:rsidRDefault="00293F21" w:rsidP="00293F21">
      <w:pPr>
        <w:pStyle w:val="NoSpacing"/>
      </w:pPr>
      <w:r>
        <w:rPr>
          <w:u w:val="single"/>
        </w:rPr>
        <w:t>Simon ALDHAM</w:t>
      </w:r>
      <w:r>
        <w:t xml:space="preserve">       (fl.1480)</w:t>
      </w:r>
    </w:p>
    <w:p w14:paraId="78C3FFC0" w14:textId="77777777" w:rsidR="00293F21" w:rsidRDefault="00293F21" w:rsidP="00293F21">
      <w:pPr>
        <w:pStyle w:val="NoSpacing"/>
      </w:pPr>
    </w:p>
    <w:p w14:paraId="123760A3" w14:textId="77777777" w:rsidR="00293F21" w:rsidRDefault="00293F21" w:rsidP="00293F21">
      <w:pPr>
        <w:pStyle w:val="NoSpacing"/>
      </w:pPr>
    </w:p>
    <w:p w14:paraId="718318AA" w14:textId="77777777" w:rsidR="00293F21" w:rsidRDefault="00293F21" w:rsidP="00293F21">
      <w:pPr>
        <w:pStyle w:val="NoSpacing"/>
      </w:pPr>
      <w:r>
        <w:tab/>
        <w:t>1480</w:t>
      </w:r>
      <w:r>
        <w:tab/>
        <w:t xml:space="preserve">He made a plaint of trespass and taking against Thomas </w:t>
      </w:r>
      <w:proofErr w:type="spellStart"/>
      <w:r>
        <w:t>Steynes</w:t>
      </w:r>
      <w:proofErr w:type="spellEnd"/>
      <w:r>
        <w:t xml:space="preserve"> of </w:t>
      </w:r>
    </w:p>
    <w:p w14:paraId="4D562E96" w14:textId="77777777" w:rsidR="00293F21" w:rsidRDefault="00293F21" w:rsidP="00293F21">
      <w:pPr>
        <w:pStyle w:val="NoSpacing"/>
      </w:pPr>
      <w:r>
        <w:tab/>
      </w:r>
      <w:r>
        <w:tab/>
        <w:t xml:space="preserve">Oakley, Suffolk(q.v.), John </w:t>
      </w:r>
      <w:proofErr w:type="spellStart"/>
      <w:r>
        <w:t>Balhed</w:t>
      </w:r>
      <w:proofErr w:type="spellEnd"/>
      <w:r>
        <w:t xml:space="preserve"> of Ipswich(q.v.), John </w:t>
      </w:r>
      <w:proofErr w:type="spellStart"/>
      <w:r>
        <w:t>Harvy</w:t>
      </w:r>
      <w:proofErr w:type="spellEnd"/>
      <w:r>
        <w:t xml:space="preserve"> of </w:t>
      </w:r>
    </w:p>
    <w:p w14:paraId="7E462201" w14:textId="77777777" w:rsidR="00293F21" w:rsidRDefault="00293F21" w:rsidP="00293F21">
      <w:pPr>
        <w:pStyle w:val="NoSpacing"/>
      </w:pPr>
      <w:r>
        <w:tab/>
      </w:r>
      <w:r>
        <w:tab/>
        <w:t xml:space="preserve">Oakley(q.v.) and William </w:t>
      </w:r>
      <w:proofErr w:type="spellStart"/>
      <w:r>
        <w:t>Rykkys</w:t>
      </w:r>
      <w:proofErr w:type="spellEnd"/>
      <w:r>
        <w:t xml:space="preserve"> of Oakley(q.v.).</w:t>
      </w:r>
    </w:p>
    <w:p w14:paraId="639387AF" w14:textId="77777777" w:rsidR="00293F21" w:rsidRDefault="00293F21" w:rsidP="00293F21">
      <w:pPr>
        <w:pStyle w:val="NoSpacing"/>
      </w:pPr>
      <w:r>
        <w:tab/>
      </w:r>
      <w:r>
        <w:tab/>
        <w:t>(</w:t>
      </w:r>
      <w:hyperlink r:id="rId6" w:history="1">
        <w:r w:rsidRPr="00F97690">
          <w:rPr>
            <w:rStyle w:val="Hyperlink"/>
          </w:rPr>
          <w:t>http://www.uh.edu/waalt/index.php/CP40/871</w:t>
        </w:r>
      </w:hyperlink>
      <w:r>
        <w:t>)</w:t>
      </w:r>
    </w:p>
    <w:p w14:paraId="2DC92037" w14:textId="77777777" w:rsidR="00293F21" w:rsidRDefault="00293F21" w:rsidP="00293F21">
      <w:pPr>
        <w:pStyle w:val="NoSpacing"/>
      </w:pPr>
    </w:p>
    <w:p w14:paraId="17E59714" w14:textId="77777777" w:rsidR="00293F21" w:rsidRDefault="00293F21" w:rsidP="00293F21">
      <w:pPr>
        <w:pStyle w:val="NoSpacing"/>
      </w:pPr>
    </w:p>
    <w:p w14:paraId="5DE19D7A" w14:textId="77777777" w:rsidR="00293F21" w:rsidRDefault="00293F21" w:rsidP="00293F21">
      <w:pPr>
        <w:pStyle w:val="NoSpacing"/>
      </w:pPr>
      <w:r>
        <w:t>13 August 2019</w:t>
      </w:r>
    </w:p>
    <w:p w14:paraId="0D8618FA" w14:textId="77777777" w:rsidR="006B2F86" w:rsidRPr="00E71FC3" w:rsidRDefault="00293F2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508ED" w14:textId="77777777" w:rsidR="00293F21" w:rsidRDefault="00293F21" w:rsidP="00E71FC3">
      <w:pPr>
        <w:spacing w:after="0" w:line="240" w:lineRule="auto"/>
      </w:pPr>
      <w:r>
        <w:separator/>
      </w:r>
    </w:p>
  </w:endnote>
  <w:endnote w:type="continuationSeparator" w:id="0">
    <w:p w14:paraId="4956C828" w14:textId="77777777" w:rsidR="00293F21" w:rsidRDefault="00293F2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F0B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E1C5" w14:textId="77777777" w:rsidR="00293F21" w:rsidRDefault="00293F21" w:rsidP="00E71FC3">
      <w:pPr>
        <w:spacing w:after="0" w:line="240" w:lineRule="auto"/>
      </w:pPr>
      <w:r>
        <w:separator/>
      </w:r>
    </w:p>
  </w:footnote>
  <w:footnote w:type="continuationSeparator" w:id="0">
    <w:p w14:paraId="0E977164" w14:textId="77777777" w:rsidR="00293F21" w:rsidRDefault="00293F2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21"/>
    <w:rsid w:val="001A7C09"/>
    <w:rsid w:val="00293F2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27A0"/>
  <w15:chartTrackingRefBased/>
  <w15:docId w15:val="{29E3A45F-8BAC-420E-AC5E-40FF2223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293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2019-10-09T18:22:00Z</dcterms:created>
  <dcterms:modified xsi:type="dcterms:W3CDTF">2019-10-09T18:22:00Z</dcterms:modified>
</cp:coreProperties>
</file>