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4B06" w14:textId="77777777" w:rsidR="00A57200" w:rsidRDefault="00A57200" w:rsidP="00A572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ALDUSLE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14:paraId="3DB8FE92" w14:textId="77777777" w:rsidR="00A57200" w:rsidRDefault="00A57200" w:rsidP="00A57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AF543" w14:textId="77777777" w:rsidR="00A57200" w:rsidRDefault="00A57200" w:rsidP="00A57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FFD75" w14:textId="77777777" w:rsidR="00A57200" w:rsidRDefault="00A57200" w:rsidP="00A572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Lyghtfot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Thaxted, Essex(q.v.).</w:t>
      </w:r>
    </w:p>
    <w:p w14:paraId="6B5B3D8E" w14:textId="77777777" w:rsidR="00A57200" w:rsidRDefault="00A57200" w:rsidP="00A572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446E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6555870" w14:textId="77777777" w:rsidR="00A57200" w:rsidRDefault="00A57200" w:rsidP="00A57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2E913D" w14:textId="77777777" w:rsidR="00A57200" w:rsidRDefault="00A57200" w:rsidP="00A57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68EC1" w14:textId="77777777" w:rsidR="00A57200" w:rsidRDefault="00A57200" w:rsidP="00A572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July 2022</w:t>
      </w:r>
    </w:p>
    <w:p w14:paraId="7AA0D32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B69" w14:textId="77777777" w:rsidR="00A57200" w:rsidRDefault="00A57200" w:rsidP="009139A6">
      <w:r>
        <w:separator/>
      </w:r>
    </w:p>
  </w:endnote>
  <w:endnote w:type="continuationSeparator" w:id="0">
    <w:p w14:paraId="3EDC32E6" w14:textId="77777777" w:rsidR="00A57200" w:rsidRDefault="00A572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C66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7B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53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63F3" w14:textId="77777777" w:rsidR="00A57200" w:rsidRDefault="00A57200" w:rsidP="009139A6">
      <w:r>
        <w:separator/>
      </w:r>
    </w:p>
  </w:footnote>
  <w:footnote w:type="continuationSeparator" w:id="0">
    <w:p w14:paraId="15932D5B" w14:textId="77777777" w:rsidR="00A57200" w:rsidRDefault="00A572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2A1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420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04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00"/>
    <w:rsid w:val="000666E0"/>
    <w:rsid w:val="002510B7"/>
    <w:rsid w:val="005C130B"/>
    <w:rsid w:val="00826F5C"/>
    <w:rsid w:val="009139A6"/>
    <w:rsid w:val="009448BB"/>
    <w:rsid w:val="00A3176C"/>
    <w:rsid w:val="00A57200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7981"/>
  <w15:chartTrackingRefBased/>
  <w15:docId w15:val="{32935036-2A32-4554-8D6A-23B038C0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57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2022-07-02T16:52:00Z</dcterms:created>
  <dcterms:modified xsi:type="dcterms:W3CDTF">2022-07-02T16:52:00Z</dcterms:modified>
</cp:coreProperties>
</file>