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4EAF" w14:textId="77777777" w:rsidR="00173487" w:rsidRDefault="00173487" w:rsidP="00173487">
      <w:pPr>
        <w:pStyle w:val="NoSpacing"/>
      </w:pPr>
      <w:r>
        <w:rPr>
          <w:u w:val="single"/>
        </w:rPr>
        <w:t>John ALDYN</w:t>
      </w:r>
      <w:r>
        <w:t xml:space="preserve">       (d.ca.1480)</w:t>
      </w:r>
    </w:p>
    <w:p w14:paraId="60458609" w14:textId="77777777" w:rsidR="00173487" w:rsidRDefault="00173487" w:rsidP="00173487">
      <w:pPr>
        <w:pStyle w:val="NoSpacing"/>
      </w:pPr>
      <w:r>
        <w:t>of Boston, Lincolnshire. Merchant.</w:t>
      </w:r>
    </w:p>
    <w:p w14:paraId="6633F364" w14:textId="77777777" w:rsidR="00173487" w:rsidRDefault="00173487" w:rsidP="00173487">
      <w:pPr>
        <w:pStyle w:val="NoSpacing"/>
      </w:pPr>
    </w:p>
    <w:p w14:paraId="720D2149" w14:textId="77777777" w:rsidR="00173487" w:rsidRDefault="00173487" w:rsidP="00173487">
      <w:pPr>
        <w:pStyle w:val="NoSpacing"/>
      </w:pPr>
    </w:p>
    <w:p w14:paraId="7CC2E52D" w14:textId="77777777" w:rsidR="00173487" w:rsidRDefault="00173487" w:rsidP="00173487">
      <w:pPr>
        <w:pStyle w:val="NoSpacing"/>
      </w:pPr>
      <w:r>
        <w:tab/>
        <w:t>1480</w:t>
      </w:r>
      <w:r>
        <w:tab/>
        <w:t>He died in or before this time.</w:t>
      </w:r>
    </w:p>
    <w:p w14:paraId="5BDEF2B2" w14:textId="77777777" w:rsidR="00173487" w:rsidRDefault="00173487" w:rsidP="00173487">
      <w:pPr>
        <w:pStyle w:val="NoSpacing"/>
      </w:pPr>
      <w:r>
        <w:tab/>
      </w:r>
      <w:r>
        <w:tab/>
        <w:t>(</w:t>
      </w:r>
      <w:hyperlink r:id="rId6" w:history="1">
        <w:r w:rsidRPr="00F97690">
          <w:rPr>
            <w:rStyle w:val="Hyperlink"/>
          </w:rPr>
          <w:t>http://www.uh.edu/waalt/index.php/CP40/871</w:t>
        </w:r>
      </w:hyperlink>
      <w:r>
        <w:t>)</w:t>
      </w:r>
    </w:p>
    <w:p w14:paraId="1311808A" w14:textId="77777777" w:rsidR="00173487" w:rsidRDefault="00173487" w:rsidP="00173487">
      <w:pPr>
        <w:pStyle w:val="NoSpacing"/>
      </w:pPr>
    </w:p>
    <w:p w14:paraId="217CFADD" w14:textId="77777777" w:rsidR="00173487" w:rsidRDefault="00173487" w:rsidP="00173487">
      <w:pPr>
        <w:pStyle w:val="NoSpacing"/>
      </w:pPr>
    </w:p>
    <w:p w14:paraId="52B0A3C3" w14:textId="77777777" w:rsidR="00173487" w:rsidRDefault="00173487" w:rsidP="00173487">
      <w:pPr>
        <w:pStyle w:val="NoSpacing"/>
      </w:pPr>
      <w:r>
        <w:t xml:space="preserve">Executors:   Maud </w:t>
      </w:r>
      <w:proofErr w:type="spellStart"/>
      <w:r>
        <w:t>Aleyn</w:t>
      </w:r>
      <w:proofErr w:type="spellEnd"/>
      <w:r>
        <w:t xml:space="preserve">(q.v.) and Alexander </w:t>
      </w:r>
      <w:proofErr w:type="spellStart"/>
      <w:r>
        <w:t>Houghson</w:t>
      </w:r>
      <w:proofErr w:type="spellEnd"/>
      <w:r>
        <w:t>(q.v.).   (ibid.)</w:t>
      </w:r>
    </w:p>
    <w:p w14:paraId="5D874183" w14:textId="77777777" w:rsidR="00173487" w:rsidRDefault="00173487" w:rsidP="00173487">
      <w:pPr>
        <w:pStyle w:val="NoSpacing"/>
      </w:pPr>
    </w:p>
    <w:p w14:paraId="28E917FB" w14:textId="77777777" w:rsidR="00173487" w:rsidRDefault="00173487" w:rsidP="00173487">
      <w:pPr>
        <w:pStyle w:val="NoSpacing"/>
      </w:pPr>
    </w:p>
    <w:p w14:paraId="1149C669" w14:textId="77777777" w:rsidR="00173487" w:rsidRDefault="00173487" w:rsidP="00173487">
      <w:pPr>
        <w:pStyle w:val="NoSpacing"/>
      </w:pPr>
      <w:r>
        <w:t>13 August 2019</w:t>
      </w:r>
    </w:p>
    <w:p w14:paraId="5A65FA12" w14:textId="77777777" w:rsidR="006B2F86" w:rsidRPr="00E71FC3" w:rsidRDefault="0017348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B479" w14:textId="77777777" w:rsidR="00173487" w:rsidRDefault="00173487" w:rsidP="00E71FC3">
      <w:pPr>
        <w:spacing w:after="0" w:line="240" w:lineRule="auto"/>
      </w:pPr>
      <w:r>
        <w:separator/>
      </w:r>
    </w:p>
  </w:endnote>
  <w:endnote w:type="continuationSeparator" w:id="0">
    <w:p w14:paraId="51874308" w14:textId="77777777" w:rsidR="00173487" w:rsidRDefault="001734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7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762F4" w14:textId="77777777" w:rsidR="00173487" w:rsidRDefault="00173487" w:rsidP="00E71FC3">
      <w:pPr>
        <w:spacing w:after="0" w:line="240" w:lineRule="auto"/>
      </w:pPr>
      <w:r>
        <w:separator/>
      </w:r>
    </w:p>
  </w:footnote>
  <w:footnote w:type="continuationSeparator" w:id="0">
    <w:p w14:paraId="75217F5D" w14:textId="77777777" w:rsidR="00173487" w:rsidRDefault="001734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87"/>
    <w:rsid w:val="0017348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93E9"/>
  <w15:chartTrackingRefBased/>
  <w15:docId w15:val="{947E651C-0742-49E2-8785-0FA03328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173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2019-10-09T18:27:00Z</dcterms:created>
  <dcterms:modified xsi:type="dcterms:W3CDTF">2019-10-09T18:28:00Z</dcterms:modified>
</cp:coreProperties>
</file>