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B99D" w14:textId="77777777" w:rsidR="00950228" w:rsidRDefault="00950228" w:rsidP="009502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ALDYNGTON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2B07BD4A" w14:textId="77777777" w:rsidR="00950228" w:rsidRDefault="00950228" w:rsidP="009502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Bredhurst</w:t>
      </w:r>
      <w:proofErr w:type="spellEnd"/>
      <w:r>
        <w:rPr>
          <w:rFonts w:cs="Times New Roman"/>
          <w:szCs w:val="24"/>
        </w:rPr>
        <w:t xml:space="preserve">, Kent. </w:t>
      </w:r>
      <w:proofErr w:type="gramStart"/>
      <w:r>
        <w:rPr>
          <w:rFonts w:cs="Times New Roman"/>
          <w:szCs w:val="24"/>
        </w:rPr>
        <w:t>Shoe maker</w:t>
      </w:r>
      <w:proofErr w:type="gramEnd"/>
      <w:r>
        <w:rPr>
          <w:rFonts w:cs="Times New Roman"/>
          <w:szCs w:val="24"/>
        </w:rPr>
        <w:t>.</w:t>
      </w:r>
    </w:p>
    <w:p w14:paraId="62F58018" w14:textId="77777777" w:rsidR="00950228" w:rsidRDefault="00950228" w:rsidP="00950228">
      <w:pPr>
        <w:pStyle w:val="NoSpacing"/>
        <w:rPr>
          <w:rFonts w:cs="Times New Roman"/>
          <w:szCs w:val="24"/>
        </w:rPr>
      </w:pPr>
    </w:p>
    <w:p w14:paraId="7F400C1B" w14:textId="77777777" w:rsidR="00950228" w:rsidRDefault="00950228" w:rsidP="00950228">
      <w:pPr>
        <w:pStyle w:val="NoSpacing"/>
        <w:rPr>
          <w:rFonts w:cs="Times New Roman"/>
          <w:szCs w:val="24"/>
        </w:rPr>
      </w:pPr>
    </w:p>
    <w:p w14:paraId="571D5D85" w14:textId="77777777" w:rsidR="00950228" w:rsidRDefault="00950228" w:rsidP="009502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Polehill</w:t>
      </w:r>
      <w:proofErr w:type="spellEnd"/>
      <w:r>
        <w:rPr>
          <w:rFonts w:cs="Times New Roman"/>
          <w:szCs w:val="24"/>
        </w:rPr>
        <w:t>(q.v.) brought a plaint of debt against him and four others.</w:t>
      </w:r>
    </w:p>
    <w:p w14:paraId="1C999EF2" w14:textId="77777777" w:rsidR="00950228" w:rsidRDefault="00950228" w:rsidP="009502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4C736568" w14:textId="77777777" w:rsidR="00950228" w:rsidRDefault="00950228" w:rsidP="00950228">
      <w:pPr>
        <w:pStyle w:val="NoSpacing"/>
        <w:rPr>
          <w:rFonts w:cs="Times New Roman"/>
          <w:szCs w:val="24"/>
        </w:rPr>
      </w:pPr>
    </w:p>
    <w:p w14:paraId="0206292B" w14:textId="77777777" w:rsidR="00950228" w:rsidRDefault="00950228" w:rsidP="00950228">
      <w:pPr>
        <w:pStyle w:val="NoSpacing"/>
        <w:rPr>
          <w:rFonts w:cs="Times New Roman"/>
          <w:szCs w:val="24"/>
        </w:rPr>
      </w:pPr>
    </w:p>
    <w:p w14:paraId="4165F6B1" w14:textId="77777777" w:rsidR="00950228" w:rsidRDefault="00950228" w:rsidP="0095022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February 2023</w:t>
      </w:r>
    </w:p>
    <w:p w14:paraId="02BB446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2F88" w14:textId="77777777" w:rsidR="00950228" w:rsidRDefault="00950228" w:rsidP="009139A6">
      <w:r>
        <w:separator/>
      </w:r>
    </w:p>
  </w:endnote>
  <w:endnote w:type="continuationSeparator" w:id="0">
    <w:p w14:paraId="75259A83" w14:textId="77777777" w:rsidR="00950228" w:rsidRDefault="0095022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35F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05E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DC7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627C" w14:textId="77777777" w:rsidR="00950228" w:rsidRDefault="00950228" w:rsidP="009139A6">
      <w:r>
        <w:separator/>
      </w:r>
    </w:p>
  </w:footnote>
  <w:footnote w:type="continuationSeparator" w:id="0">
    <w:p w14:paraId="4FBF08FB" w14:textId="77777777" w:rsidR="00950228" w:rsidRDefault="0095022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337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C91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C5C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28"/>
    <w:rsid w:val="000666E0"/>
    <w:rsid w:val="002510B7"/>
    <w:rsid w:val="005C130B"/>
    <w:rsid w:val="00826F5C"/>
    <w:rsid w:val="009139A6"/>
    <w:rsid w:val="009448BB"/>
    <w:rsid w:val="00947624"/>
    <w:rsid w:val="00950228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09FA"/>
  <w15:chartTrackingRefBased/>
  <w15:docId w15:val="{5E8A8848-1627-4D82-B3A3-4F5957FA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5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2023-03-20T22:05:00Z</dcterms:created>
  <dcterms:modified xsi:type="dcterms:W3CDTF">2023-03-20T22:06:00Z</dcterms:modified>
</cp:coreProperties>
</file>