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6167" w14:textId="77777777" w:rsidR="0030309F" w:rsidRDefault="0030309F" w:rsidP="0030309F">
      <w:pPr>
        <w:pStyle w:val="NoSpacing"/>
      </w:pPr>
      <w:bookmarkStart w:id="0" w:name="_GoBack"/>
      <w:bookmarkEnd w:id="0"/>
      <w:r>
        <w:rPr>
          <w:u w:val="single"/>
        </w:rPr>
        <w:t>William ALEGH</w:t>
      </w:r>
      <w:r>
        <w:t xml:space="preserve">         (fl.1483)</w:t>
      </w:r>
    </w:p>
    <w:p w14:paraId="4EC4886E" w14:textId="77777777" w:rsidR="0030309F" w:rsidRDefault="0030309F" w:rsidP="0030309F">
      <w:pPr>
        <w:pStyle w:val="NoSpacing"/>
      </w:pPr>
      <w:r>
        <w:t>of Leighton Buzzard, Bedfordshire. Yeoman.</w:t>
      </w:r>
    </w:p>
    <w:p w14:paraId="64B2BFE5" w14:textId="77777777" w:rsidR="0030309F" w:rsidRDefault="0030309F" w:rsidP="0030309F">
      <w:pPr>
        <w:pStyle w:val="NoSpacing"/>
      </w:pPr>
    </w:p>
    <w:p w14:paraId="3878AF86" w14:textId="77777777" w:rsidR="0030309F" w:rsidRDefault="0030309F" w:rsidP="0030309F">
      <w:pPr>
        <w:pStyle w:val="NoSpacing"/>
      </w:pPr>
    </w:p>
    <w:p w14:paraId="08F280C6" w14:textId="77777777" w:rsidR="0030309F" w:rsidRDefault="0030309F" w:rsidP="0030309F">
      <w:pPr>
        <w:pStyle w:val="NoSpacing"/>
      </w:pPr>
      <w:r>
        <w:tab/>
        <w:t>1483</w:t>
      </w:r>
      <w:r>
        <w:tab/>
        <w:t xml:space="preserve">Robert </w:t>
      </w:r>
      <w:proofErr w:type="spellStart"/>
      <w:r>
        <w:t>Flemyng</w:t>
      </w:r>
      <w:proofErr w:type="spellEnd"/>
      <w:r>
        <w:t xml:space="preserve"> of London(q.v.), as executor of Ralph Yates(q.v.), brought</w:t>
      </w:r>
    </w:p>
    <w:p w14:paraId="5A42DE48" w14:textId="77777777" w:rsidR="0030309F" w:rsidRDefault="0030309F" w:rsidP="0030309F">
      <w:pPr>
        <w:pStyle w:val="NoSpacing"/>
      </w:pPr>
      <w:r>
        <w:tab/>
      </w:r>
      <w:r>
        <w:tab/>
        <w:t xml:space="preserve">a plaint of debt against him, John </w:t>
      </w:r>
      <w:proofErr w:type="spellStart"/>
      <w:r>
        <w:t>Mayhewe</w:t>
      </w:r>
      <w:proofErr w:type="spellEnd"/>
      <w:r>
        <w:t xml:space="preserve"> of King’s </w:t>
      </w:r>
      <w:proofErr w:type="spellStart"/>
      <w:r>
        <w:t>Clere</w:t>
      </w:r>
      <w:proofErr w:type="spellEnd"/>
      <w:r>
        <w:t>(q.v.),</w:t>
      </w:r>
    </w:p>
    <w:p w14:paraId="52564C64" w14:textId="77777777" w:rsidR="0030309F" w:rsidRDefault="0030309F" w:rsidP="0030309F">
      <w:pPr>
        <w:pStyle w:val="NoSpacing"/>
      </w:pPr>
      <w:r>
        <w:tab/>
      </w:r>
      <w:r>
        <w:tab/>
        <w:t xml:space="preserve">John </w:t>
      </w:r>
      <w:proofErr w:type="spellStart"/>
      <w:r>
        <w:t>Wynlove</w:t>
      </w:r>
      <w:proofErr w:type="spellEnd"/>
      <w:r>
        <w:t xml:space="preserve"> of Leicester(q.v.) and John May of Leicester(q.v.).</w:t>
      </w:r>
    </w:p>
    <w:p w14:paraId="53BD892B" w14:textId="77777777" w:rsidR="0030309F" w:rsidRPr="0030309F" w:rsidRDefault="0030309F" w:rsidP="0030309F">
      <w:pPr>
        <w:pStyle w:val="NoSpacing"/>
        <w:rPr>
          <w:sz w:val="22"/>
          <w:szCs w:val="22"/>
        </w:rPr>
      </w:pPr>
      <w:r>
        <w:tab/>
      </w:r>
      <w:r>
        <w:tab/>
      </w:r>
      <w:r w:rsidRPr="0030309F">
        <w:rPr>
          <w:sz w:val="22"/>
          <w:szCs w:val="22"/>
        </w:rPr>
        <w:t>(</w:t>
      </w:r>
      <w:hyperlink r:id="rId6" w:history="1">
        <w:r w:rsidRPr="0030309F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30309F">
        <w:rPr>
          <w:sz w:val="22"/>
          <w:szCs w:val="22"/>
        </w:rPr>
        <w:t>)</w:t>
      </w:r>
    </w:p>
    <w:p w14:paraId="29442597" w14:textId="77777777" w:rsidR="0030309F" w:rsidRDefault="0030309F" w:rsidP="0030309F">
      <w:pPr>
        <w:pStyle w:val="NoSpacing"/>
      </w:pPr>
    </w:p>
    <w:p w14:paraId="3662EC12" w14:textId="77777777" w:rsidR="0030309F" w:rsidRDefault="0030309F" w:rsidP="0030309F">
      <w:pPr>
        <w:pStyle w:val="NoSpacing"/>
      </w:pPr>
    </w:p>
    <w:p w14:paraId="0C073CB1" w14:textId="77777777" w:rsidR="0030309F" w:rsidRDefault="0030309F" w:rsidP="0030309F">
      <w:pPr>
        <w:pStyle w:val="NoSpacing"/>
      </w:pPr>
      <w:r>
        <w:t>15 February 2015</w:t>
      </w:r>
    </w:p>
    <w:p w14:paraId="0CB01717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AB17F" w14:textId="77777777" w:rsidR="0030309F" w:rsidRDefault="0030309F" w:rsidP="00920DE3">
      <w:pPr>
        <w:spacing w:after="0" w:line="240" w:lineRule="auto"/>
      </w:pPr>
      <w:r>
        <w:separator/>
      </w:r>
    </w:p>
  </w:endnote>
  <w:endnote w:type="continuationSeparator" w:id="0">
    <w:p w14:paraId="371A692C" w14:textId="77777777" w:rsidR="0030309F" w:rsidRDefault="0030309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CC57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9357" w14:textId="77777777" w:rsidR="00C009D8" w:rsidRPr="00C009D8" w:rsidRDefault="00C009D8">
    <w:pPr>
      <w:pStyle w:val="Footer"/>
    </w:pPr>
    <w:r>
      <w:t>Copyright I.S.Rogers 9 August 2013</w:t>
    </w:r>
  </w:p>
  <w:p w14:paraId="12F05443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291B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7717" w14:textId="77777777" w:rsidR="0030309F" w:rsidRDefault="0030309F" w:rsidP="00920DE3">
      <w:pPr>
        <w:spacing w:after="0" w:line="240" w:lineRule="auto"/>
      </w:pPr>
      <w:r>
        <w:separator/>
      </w:r>
    </w:p>
  </w:footnote>
  <w:footnote w:type="continuationSeparator" w:id="0">
    <w:p w14:paraId="2B022F54" w14:textId="77777777" w:rsidR="0030309F" w:rsidRDefault="0030309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2134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1380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5A0F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09F"/>
    <w:rsid w:val="00120749"/>
    <w:rsid w:val="0030309F"/>
    <w:rsid w:val="00624CAE"/>
    <w:rsid w:val="00920DE3"/>
    <w:rsid w:val="00B942EA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5DA3"/>
  <w15:docId w15:val="{5F4E7F41-7222-416E-981C-0AE1122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3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2015-02-22T20:09:00Z</dcterms:created>
  <dcterms:modified xsi:type="dcterms:W3CDTF">2018-07-14T21:34:00Z</dcterms:modified>
</cp:coreProperties>
</file>