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5BF0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Thomasina ALET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0E72CBB9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E4143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A8501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Richard(q.v.).</w:t>
      </w:r>
    </w:p>
    <w:p w14:paraId="596D2CC9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C5C086A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BABD8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C2F13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They appear in the Plea Rolls.   (ibid.)</w:t>
      </w:r>
    </w:p>
    <w:p w14:paraId="2966A8D3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7649E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BE38E" w14:textId="77777777" w:rsidR="00EE0222" w:rsidRDefault="00EE0222" w:rsidP="00EE02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2022</w:t>
      </w:r>
    </w:p>
    <w:p w14:paraId="6C9154D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E774" w14:textId="77777777" w:rsidR="00EE0222" w:rsidRDefault="00EE0222" w:rsidP="009139A6">
      <w:r>
        <w:separator/>
      </w:r>
    </w:p>
  </w:endnote>
  <w:endnote w:type="continuationSeparator" w:id="0">
    <w:p w14:paraId="79B5FF96" w14:textId="77777777" w:rsidR="00EE0222" w:rsidRDefault="00EE022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20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001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64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A5A3" w14:textId="77777777" w:rsidR="00EE0222" w:rsidRDefault="00EE0222" w:rsidP="009139A6">
      <w:r>
        <w:separator/>
      </w:r>
    </w:p>
  </w:footnote>
  <w:footnote w:type="continuationSeparator" w:id="0">
    <w:p w14:paraId="65D6A94B" w14:textId="77777777" w:rsidR="00EE0222" w:rsidRDefault="00EE022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6DF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ED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64B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E0222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1377"/>
  <w15:chartTrackingRefBased/>
  <w15:docId w15:val="{5CC88BC0-07A3-4427-8AC4-B646A82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EE022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2022-02-08T15:11:00Z</dcterms:created>
  <dcterms:modified xsi:type="dcterms:W3CDTF">2022-02-08T15:11:00Z</dcterms:modified>
</cp:coreProperties>
</file>