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624F" w14:textId="77777777" w:rsidR="0025274B" w:rsidRDefault="0025274B" w:rsidP="002527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ALEXSON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14:paraId="52A95B19" w14:textId="77777777" w:rsidR="0025274B" w:rsidRDefault="0025274B" w:rsidP="002527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Bradley, Derbyshire. Yeoman.</w:t>
      </w:r>
    </w:p>
    <w:p w14:paraId="4618A539" w14:textId="77777777" w:rsidR="0025274B" w:rsidRDefault="0025274B" w:rsidP="002527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A875F10" w14:textId="77777777" w:rsidR="0025274B" w:rsidRDefault="0025274B" w:rsidP="002527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656BD1B" w14:textId="77777777" w:rsidR="0025274B" w:rsidRDefault="0025274B" w:rsidP="002527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1432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Macworth</w:t>
      </w:r>
      <w:proofErr w:type="spellEnd"/>
      <w:r>
        <w:rPr>
          <w:rFonts w:ascii="Times New Roman" w:hAnsi="Times New Roman" w:cs="Times New Roman"/>
          <w:sz w:val="24"/>
          <w:szCs w:val="24"/>
        </w:rPr>
        <w:t>, clerk(q.v.), brought a plaint of debt against him and 9 others.</w:t>
      </w:r>
    </w:p>
    <w:p w14:paraId="78A19BE8" w14:textId="77777777" w:rsidR="0025274B" w:rsidRDefault="0025274B" w:rsidP="002527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6C6DEA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https://waalt.uh.edu/index.php/CP40/664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6AE71115" w14:textId="77777777" w:rsidR="0025274B" w:rsidRDefault="0025274B" w:rsidP="002527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D8751EF" w14:textId="77777777" w:rsidR="0025274B" w:rsidRDefault="0025274B" w:rsidP="002527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B5F08AE" w14:textId="77777777" w:rsidR="0025274B" w:rsidRDefault="0025274B" w:rsidP="002527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July 2022</w:t>
      </w:r>
    </w:p>
    <w:p w14:paraId="4F076E1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9925" w14:textId="77777777" w:rsidR="0025274B" w:rsidRDefault="0025274B" w:rsidP="009139A6">
      <w:r>
        <w:separator/>
      </w:r>
    </w:p>
  </w:endnote>
  <w:endnote w:type="continuationSeparator" w:id="0">
    <w:p w14:paraId="5C139A51" w14:textId="77777777" w:rsidR="0025274B" w:rsidRDefault="0025274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4F8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323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D1C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74BB5" w14:textId="77777777" w:rsidR="0025274B" w:rsidRDefault="0025274B" w:rsidP="009139A6">
      <w:r>
        <w:separator/>
      </w:r>
    </w:p>
  </w:footnote>
  <w:footnote w:type="continuationSeparator" w:id="0">
    <w:p w14:paraId="2932F853" w14:textId="77777777" w:rsidR="0025274B" w:rsidRDefault="0025274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994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A1D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069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4B"/>
    <w:rsid w:val="000666E0"/>
    <w:rsid w:val="002510B7"/>
    <w:rsid w:val="0025274B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1CA7"/>
  <w15:chartTrackingRefBased/>
  <w15:docId w15:val="{2B232CAA-9B9D-4E18-B38B-B887B251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252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6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2022-07-23T08:28:00Z</dcterms:created>
  <dcterms:modified xsi:type="dcterms:W3CDTF">2022-07-23T08:29:00Z</dcterms:modified>
</cp:coreProperties>
</file>