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3E39E" w14:textId="77777777" w:rsidR="00C15179" w:rsidRDefault="00C15179" w:rsidP="00C15179">
      <w:pPr>
        <w:pStyle w:val="NoSpacing"/>
      </w:pPr>
      <w:r>
        <w:rPr>
          <w:u w:val="single"/>
        </w:rPr>
        <w:t xml:space="preserve">John ALWEY, </w:t>
      </w:r>
      <w:proofErr w:type="spellStart"/>
      <w:r>
        <w:rPr>
          <w:u w:val="single"/>
        </w:rPr>
        <w:t>B.Dec</w:t>
      </w:r>
      <w:proofErr w:type="spellEnd"/>
      <w:r>
        <w:rPr>
          <w:u w:val="single"/>
        </w:rPr>
        <w:t>.</w:t>
      </w:r>
      <w:r>
        <w:t xml:space="preserve">      (fl.1482)</w:t>
      </w:r>
    </w:p>
    <w:p w14:paraId="56100C2C" w14:textId="77777777" w:rsidR="00C15179" w:rsidRDefault="00C15179" w:rsidP="00C15179">
      <w:pPr>
        <w:pStyle w:val="NoSpacing"/>
      </w:pPr>
    </w:p>
    <w:p w14:paraId="40AFE3C7" w14:textId="77777777" w:rsidR="00C15179" w:rsidRDefault="00C15179" w:rsidP="00C15179">
      <w:pPr>
        <w:pStyle w:val="NoSpacing"/>
      </w:pPr>
    </w:p>
    <w:p w14:paraId="36C2236F" w14:textId="77777777" w:rsidR="00C15179" w:rsidRDefault="00C15179" w:rsidP="00C15179">
      <w:pPr>
        <w:pStyle w:val="NoSpacing"/>
        <w:ind w:left="1440" w:hanging="1440"/>
      </w:pPr>
      <w:r>
        <w:t>26 Aug.1482</w:t>
      </w:r>
      <w:r>
        <w:tab/>
        <w:t xml:space="preserve">He, William Acworth, Prior of Worksop(q.v.) and Edward </w:t>
      </w:r>
      <w:proofErr w:type="spellStart"/>
      <w:r>
        <w:t>Crisaker</w:t>
      </w:r>
      <w:proofErr w:type="spellEnd"/>
      <w:r>
        <w:t xml:space="preserve">, Rector of Arksey(q.v.), were appointed to install William Symondson, Prior-elect of </w:t>
      </w:r>
      <w:proofErr w:type="spellStart"/>
      <w:r>
        <w:t>Felley</w:t>
      </w:r>
      <w:proofErr w:type="spellEnd"/>
      <w:r>
        <w:t>(q.v.).</w:t>
      </w:r>
    </w:p>
    <w:p w14:paraId="50D62081" w14:textId="77777777" w:rsidR="00C15179" w:rsidRDefault="00C15179" w:rsidP="00C15179">
      <w:pPr>
        <w:pStyle w:val="NoSpacing"/>
      </w:pPr>
      <w:r>
        <w:tab/>
      </w:r>
      <w:r>
        <w:tab/>
        <w:t>(“The Register of Thomas Rotherham, Archbishop of York 1480-1500</w:t>
      </w:r>
    </w:p>
    <w:p w14:paraId="41A9E422" w14:textId="77777777" w:rsidR="00C15179" w:rsidRDefault="00C15179" w:rsidP="00C15179">
      <w:pPr>
        <w:pStyle w:val="NoSpacing"/>
        <w:ind w:left="720" w:firstLine="720"/>
      </w:pPr>
      <w:r>
        <w:t xml:space="preserve">vol.1” ed. Eric </w:t>
      </w:r>
      <w:proofErr w:type="spellStart"/>
      <w:proofErr w:type="gramStart"/>
      <w:r>
        <w:t>E.Barker</w:t>
      </w:r>
      <w:proofErr w:type="spellEnd"/>
      <w:proofErr w:type="gramEnd"/>
      <w:r>
        <w:t>, pub. The Canterbury and York Society, 1974, p.23)</w:t>
      </w:r>
    </w:p>
    <w:p w14:paraId="2DA1BC14" w14:textId="77777777" w:rsidR="00C15179" w:rsidRDefault="00C15179" w:rsidP="00C15179">
      <w:pPr>
        <w:pStyle w:val="NoSpacing"/>
      </w:pPr>
      <w:r>
        <w:t>28 Aug.</w:t>
      </w:r>
      <w:r>
        <w:tab/>
        <w:t>They installed him.   (ibid.)</w:t>
      </w:r>
    </w:p>
    <w:p w14:paraId="30B908EF" w14:textId="77777777" w:rsidR="00C15179" w:rsidRDefault="00C15179" w:rsidP="00C15179">
      <w:pPr>
        <w:pStyle w:val="NoSpacing"/>
      </w:pPr>
    </w:p>
    <w:p w14:paraId="45987F1B" w14:textId="77777777" w:rsidR="00C15179" w:rsidRDefault="00C15179" w:rsidP="00C15179">
      <w:pPr>
        <w:pStyle w:val="NoSpacing"/>
      </w:pPr>
    </w:p>
    <w:p w14:paraId="06511730" w14:textId="77777777" w:rsidR="00C15179" w:rsidRDefault="00C15179" w:rsidP="00C15179">
      <w:pPr>
        <w:pStyle w:val="NoSpacing"/>
      </w:pPr>
      <w:r>
        <w:t>13 May 2019</w:t>
      </w:r>
    </w:p>
    <w:p w14:paraId="49DBAEAA" w14:textId="77777777" w:rsidR="006B2F86" w:rsidRPr="00E71FC3" w:rsidRDefault="00C15179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86835" w14:textId="77777777" w:rsidR="00C15179" w:rsidRDefault="00C15179" w:rsidP="00E71FC3">
      <w:pPr>
        <w:spacing w:after="0" w:line="240" w:lineRule="auto"/>
      </w:pPr>
      <w:r>
        <w:separator/>
      </w:r>
    </w:p>
  </w:endnote>
  <w:endnote w:type="continuationSeparator" w:id="0">
    <w:p w14:paraId="47FE3F3A" w14:textId="77777777" w:rsidR="00C15179" w:rsidRDefault="00C1517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76C60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88541" w14:textId="77777777" w:rsidR="00C15179" w:rsidRDefault="00C15179" w:rsidP="00E71FC3">
      <w:pPr>
        <w:spacing w:after="0" w:line="240" w:lineRule="auto"/>
      </w:pPr>
      <w:r>
        <w:separator/>
      </w:r>
    </w:p>
  </w:footnote>
  <w:footnote w:type="continuationSeparator" w:id="0">
    <w:p w14:paraId="4E118D58" w14:textId="77777777" w:rsidR="00C15179" w:rsidRDefault="00C1517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79"/>
    <w:rsid w:val="001A7C09"/>
    <w:rsid w:val="00577BD5"/>
    <w:rsid w:val="00656CBA"/>
    <w:rsid w:val="006A1F77"/>
    <w:rsid w:val="00733BE7"/>
    <w:rsid w:val="00AB52E8"/>
    <w:rsid w:val="00B16D3F"/>
    <w:rsid w:val="00BB41AC"/>
    <w:rsid w:val="00C15179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FA5F5"/>
  <w15:chartTrackingRefBased/>
  <w15:docId w15:val="{BA574189-BB66-4ECE-ADE9-1BAFC940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2019-06-11T16:22:00Z</dcterms:created>
  <dcterms:modified xsi:type="dcterms:W3CDTF">2019-06-11T16:22:00Z</dcterms:modified>
</cp:coreProperties>
</file>