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4585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ALWEY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380ADCF1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Bailiff of Bedford.</w:t>
      </w:r>
    </w:p>
    <w:p w14:paraId="13CACEAD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778CB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1FB8F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Apr.1477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John Terry of Bedford(q.v.) gave a tenement in </w:t>
      </w:r>
      <w:proofErr w:type="gramStart"/>
      <w:r>
        <w:rPr>
          <w:rFonts w:ascii="Times New Roman" w:hAnsi="Times New Roman" w:cs="Times New Roman"/>
          <w:sz w:val="24"/>
          <w:szCs w:val="24"/>
        </w:rPr>
        <w:t>Bedford</w:t>
      </w:r>
      <w:proofErr w:type="gramEnd"/>
    </w:p>
    <w:p w14:paraId="3D6C616F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grocer(q.v.).</w:t>
      </w:r>
    </w:p>
    <w:p w14:paraId="01E2B9EB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p.61)</w:t>
      </w:r>
    </w:p>
    <w:p w14:paraId="720310A2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A213C2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CE274" w14:textId="77777777" w:rsidR="00C019EC" w:rsidRDefault="00C019EC" w:rsidP="00C019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2021</w:t>
      </w:r>
    </w:p>
    <w:p w14:paraId="3665717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FA3F0" w14:textId="77777777" w:rsidR="00C019EC" w:rsidRDefault="00C019EC" w:rsidP="009139A6">
      <w:r>
        <w:separator/>
      </w:r>
    </w:p>
  </w:endnote>
  <w:endnote w:type="continuationSeparator" w:id="0">
    <w:p w14:paraId="37CBDF1A" w14:textId="77777777" w:rsidR="00C019EC" w:rsidRDefault="00C019E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1059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A67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DB5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DF907" w14:textId="77777777" w:rsidR="00C019EC" w:rsidRDefault="00C019EC" w:rsidP="009139A6">
      <w:r>
        <w:separator/>
      </w:r>
    </w:p>
  </w:footnote>
  <w:footnote w:type="continuationSeparator" w:id="0">
    <w:p w14:paraId="6DE6CFAF" w14:textId="77777777" w:rsidR="00C019EC" w:rsidRDefault="00C019E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16E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E75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78CB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C"/>
    <w:rsid w:val="000666E0"/>
    <w:rsid w:val="002510B7"/>
    <w:rsid w:val="005C130B"/>
    <w:rsid w:val="00826F5C"/>
    <w:rsid w:val="009139A6"/>
    <w:rsid w:val="009448BB"/>
    <w:rsid w:val="00A3176C"/>
    <w:rsid w:val="00BA00AB"/>
    <w:rsid w:val="00C019EC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88E4"/>
  <w15:chartTrackingRefBased/>
  <w15:docId w15:val="{329084F6-4E32-47A2-A747-CADC1B2E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2021-02-28T20:53:00Z</dcterms:created>
  <dcterms:modified xsi:type="dcterms:W3CDTF">2021-02-28T20:54:00Z</dcterms:modified>
</cp:coreProperties>
</file>