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F6" w:rsidRDefault="00AB48F6" w:rsidP="00AB48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Nicholas ALWYK</w:t>
      </w:r>
      <w:r>
        <w:rPr>
          <w:rFonts w:ascii="Times New Roman" w:hAnsi="Times New Roman" w:cs="Times New Roman"/>
          <w:sz w:val="24"/>
          <w:szCs w:val="24"/>
        </w:rPr>
        <w:t xml:space="preserve">      (fl.1450)</w:t>
      </w:r>
    </w:p>
    <w:p w:rsidR="00AB48F6" w:rsidRDefault="00AB48F6" w:rsidP="00AB48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Thetford, Norfolk. Dyer.</w:t>
      </w:r>
    </w:p>
    <w:p w:rsidR="00AB48F6" w:rsidRDefault="00AB48F6" w:rsidP="00AB48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48F6" w:rsidRDefault="00AB48F6" w:rsidP="00AB48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48F6" w:rsidRDefault="00AB48F6" w:rsidP="00AB48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1450</w:t>
      </w:r>
      <w:r>
        <w:rPr>
          <w:rFonts w:ascii="Times New Roman" w:hAnsi="Times New Roman" w:cs="Times New Roman"/>
          <w:sz w:val="24"/>
          <w:szCs w:val="24"/>
        </w:rPr>
        <w:tab/>
        <w:t>Edward Manpas of London(q.v.) brought a plaint of debt against him,</w:t>
      </w:r>
    </w:p>
    <w:p w:rsidR="00AB48F6" w:rsidRDefault="00AB48F6" w:rsidP="00AB48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Edward Bernard of Thetford(q.v.), Thomas Whelham of Bury St.</w:t>
      </w:r>
    </w:p>
    <w:p w:rsidR="00AB48F6" w:rsidRDefault="00AB48F6" w:rsidP="00AB48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Edmunds(q.v.) and Thomas Wode of Bury St.Edmunds(q.v.).</w:t>
      </w:r>
    </w:p>
    <w:p w:rsidR="00AB48F6" w:rsidRDefault="00AB48F6" w:rsidP="00AB48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426C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EE426C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http://aalt.law.uh.edu/Indices/CP40Indices/CP40no758/CP40no758Pl.htm</w:t>
        </w:r>
      </w:hyperlink>
      <w:r w:rsidRPr="00EE426C">
        <w:rPr>
          <w:rFonts w:ascii="Times New Roman" w:hAnsi="Times New Roman" w:cs="Times New Roman"/>
          <w:sz w:val="24"/>
          <w:szCs w:val="24"/>
        </w:rPr>
        <w:t>)</w:t>
      </w:r>
    </w:p>
    <w:p w:rsidR="00AB48F6" w:rsidRDefault="00AB48F6" w:rsidP="00AB48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48F6" w:rsidRDefault="00AB48F6" w:rsidP="00AB48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48F6" w:rsidRPr="00380BD6" w:rsidRDefault="00AB48F6" w:rsidP="00AB48F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 October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8F6" w:rsidRDefault="00AB48F6" w:rsidP="00564E3C">
      <w:pPr>
        <w:spacing w:after="0" w:line="240" w:lineRule="auto"/>
      </w:pPr>
      <w:r>
        <w:separator/>
      </w:r>
    </w:p>
  </w:endnote>
  <w:endnote w:type="continuationSeparator" w:id="0">
    <w:p w:rsidR="00AB48F6" w:rsidRDefault="00AB48F6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AB48F6">
      <w:rPr>
        <w:rFonts w:ascii="Times New Roman" w:hAnsi="Times New Roman" w:cs="Times New Roman"/>
        <w:noProof/>
        <w:sz w:val="24"/>
        <w:szCs w:val="24"/>
      </w:rPr>
      <w:t>28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8F6" w:rsidRDefault="00AB48F6" w:rsidP="00564E3C">
      <w:pPr>
        <w:spacing w:after="0" w:line="240" w:lineRule="auto"/>
      </w:pPr>
      <w:r>
        <w:separator/>
      </w:r>
    </w:p>
  </w:footnote>
  <w:footnote w:type="continuationSeparator" w:id="0">
    <w:p w:rsidR="00AB48F6" w:rsidRDefault="00AB48F6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F6"/>
    <w:rsid w:val="00372DC6"/>
    <w:rsid w:val="00564E3C"/>
    <w:rsid w:val="0064591D"/>
    <w:rsid w:val="00AB48F6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38C37-FAB3-4D4D-B096-59B07937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AB4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2015-11-28T17:40:00Z</dcterms:created>
  <dcterms:modified xsi:type="dcterms:W3CDTF">2015-11-28T17:41:00Z</dcterms:modified>
</cp:coreProperties>
</file>