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E78" w:rsidRPr="000A4E52" w:rsidRDefault="00AA2E78" w:rsidP="00AA2E78">
      <w:pPr>
        <w:pStyle w:val="NoSpacing"/>
      </w:pPr>
      <w:r w:rsidRPr="000A4E52">
        <w:rPr>
          <w:noProof/>
          <w:u w:val="single"/>
        </w:rPr>
        <w:t>Nicholas</w:t>
      </w:r>
      <w:r w:rsidRPr="000A4E52">
        <w:rPr>
          <w:u w:val="single"/>
        </w:rPr>
        <w:t xml:space="preserve"> </w:t>
      </w:r>
      <w:r w:rsidRPr="000A4E52">
        <w:rPr>
          <w:noProof/>
          <w:u w:val="single"/>
        </w:rPr>
        <w:t>ALWYN</w:t>
      </w:r>
      <w:r>
        <w:rPr>
          <w:noProof/>
        </w:rPr>
        <w:t xml:space="preserve">    (d.ca.1503)</w:t>
      </w:r>
    </w:p>
    <w:p w:rsidR="00AA2E78" w:rsidRDefault="00AA2E78" w:rsidP="00AA2E78">
      <w:pPr>
        <w:pStyle w:val="NoSpacing"/>
      </w:pPr>
      <w:r>
        <w:t xml:space="preserve">of the </w:t>
      </w:r>
      <w:r w:rsidRPr="00213225">
        <w:rPr>
          <w:noProof/>
        </w:rPr>
        <w:t>Chapel of St Peter's, Northwo</w:t>
      </w:r>
      <w:r>
        <w:rPr>
          <w:noProof/>
        </w:rPr>
        <w:t>o</w:t>
      </w:r>
      <w:r w:rsidRPr="00213225">
        <w:rPr>
          <w:noProof/>
        </w:rPr>
        <w:t>d</w:t>
      </w:r>
      <w:r>
        <w:rPr>
          <w:noProof/>
        </w:rPr>
        <w:t>, Hampshire.</w:t>
      </w:r>
    </w:p>
    <w:p w:rsidR="00AA2E78" w:rsidRDefault="00AA2E78" w:rsidP="00AA2E78">
      <w:pPr>
        <w:pStyle w:val="NoSpacing"/>
      </w:pPr>
    </w:p>
    <w:p w:rsidR="00AA2E78" w:rsidRDefault="00AA2E78" w:rsidP="00AA2E78">
      <w:pPr>
        <w:pStyle w:val="NoSpacing"/>
      </w:pPr>
    </w:p>
    <w:p w:rsidR="00AA2E78" w:rsidRDefault="00AA2E78" w:rsidP="00AA2E78">
      <w:pPr>
        <w:pStyle w:val="NoSpacing"/>
        <w:ind w:firstLine="720"/>
      </w:pPr>
      <w:r w:rsidRPr="00213225">
        <w:rPr>
          <w:noProof/>
        </w:rPr>
        <w:t>1503</w:t>
      </w:r>
      <w:r>
        <w:t xml:space="preserve">  </w:t>
      </w:r>
      <w:r>
        <w:tab/>
        <w:t>His Will was proved.</w:t>
      </w:r>
    </w:p>
    <w:p w:rsidR="00AA2E78" w:rsidRDefault="00AA2E78" w:rsidP="00AA2E78">
      <w:pPr>
        <w:pStyle w:val="NoSpacing"/>
        <w:ind w:firstLine="720"/>
        <w:rPr>
          <w:color w:val="000000"/>
        </w:rPr>
      </w:pPr>
      <w:r>
        <w:tab/>
        <w:t>(“</w:t>
      </w:r>
      <w:r w:rsidRPr="000A4E52">
        <w:rPr>
          <w:color w:val="000000"/>
        </w:rPr>
        <w:t>Hampshire Field Club &amp; Archaeological Society</w:t>
      </w:r>
      <w:r>
        <w:rPr>
          <w:color w:val="000000"/>
        </w:rPr>
        <w:t>” vol.10 p.47)</w:t>
      </w:r>
    </w:p>
    <w:p w:rsidR="00AA2E78" w:rsidRDefault="00AA2E78" w:rsidP="00AA2E78">
      <w:pPr>
        <w:pStyle w:val="NoSpacing"/>
        <w:rPr>
          <w:color w:val="000000"/>
        </w:rPr>
      </w:pPr>
    </w:p>
    <w:p w:rsidR="00AA2E78" w:rsidRDefault="00AA2E78" w:rsidP="00AA2E78">
      <w:pPr>
        <w:pStyle w:val="NoSpacing"/>
        <w:rPr>
          <w:color w:val="000000"/>
        </w:rPr>
      </w:pPr>
    </w:p>
    <w:p w:rsidR="00E47068" w:rsidRPr="00C009D8" w:rsidRDefault="00AA2E78" w:rsidP="00AA2E78">
      <w:pPr>
        <w:pStyle w:val="NoSpacing"/>
      </w:pPr>
      <w:r>
        <w:rPr>
          <w:color w:val="000000"/>
        </w:rPr>
        <w:t>20 June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E78" w:rsidRDefault="00AA2E78" w:rsidP="00920DE3">
      <w:pPr>
        <w:spacing w:after="0" w:line="240" w:lineRule="auto"/>
      </w:pPr>
      <w:r>
        <w:separator/>
      </w:r>
    </w:p>
  </w:endnote>
  <w:endnote w:type="continuationSeparator" w:id="0">
    <w:p w:rsidR="00AA2E78" w:rsidRDefault="00AA2E78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E78" w:rsidRDefault="00AA2E78" w:rsidP="00920DE3">
      <w:pPr>
        <w:spacing w:after="0" w:line="240" w:lineRule="auto"/>
      </w:pPr>
      <w:r>
        <w:separator/>
      </w:r>
    </w:p>
  </w:footnote>
  <w:footnote w:type="continuationSeparator" w:id="0">
    <w:p w:rsidR="00AA2E78" w:rsidRDefault="00AA2E78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E78"/>
    <w:rsid w:val="00120749"/>
    <w:rsid w:val="00624CAE"/>
    <w:rsid w:val="00920DE3"/>
    <w:rsid w:val="00AA2E78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2014-06-20T21:01:00Z</dcterms:created>
  <dcterms:modified xsi:type="dcterms:W3CDTF">2014-06-20T21:02:00Z</dcterms:modified>
</cp:coreProperties>
</file>