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4A85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Thomas ALWYN</w:t>
      </w:r>
      <w:r>
        <w:rPr>
          <w:rFonts w:cs="Times New Roman"/>
          <w:szCs w:val="24"/>
          <w:lang w:val="en-GB"/>
        </w:rPr>
        <w:t xml:space="preserve">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fl.1495)</w:t>
      </w:r>
    </w:p>
    <w:p w14:paraId="0B6BB267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Lynn. Brasier.</w:t>
      </w:r>
    </w:p>
    <w:p w14:paraId="3DA7C3FA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</w:p>
    <w:p w14:paraId="68162E40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</w:p>
    <w:p w14:paraId="35F944B0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1495</w:t>
      </w:r>
      <w:r>
        <w:rPr>
          <w:rFonts w:cs="Times New Roman"/>
          <w:szCs w:val="24"/>
          <w:lang w:val="en-GB"/>
        </w:rPr>
        <w:tab/>
        <w:t>John Denne of Lynn(q.v.) brought a plaint of debt against him and 3 others.</w:t>
      </w:r>
    </w:p>
    <w:p w14:paraId="36CCDBF2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525E5C">
          <w:rPr>
            <w:rStyle w:val="Hyperlink"/>
            <w:rFonts w:cs="Times New Roman"/>
            <w:szCs w:val="24"/>
            <w:lang w:val="en-GB"/>
          </w:rPr>
          <w:t>http://aalt.law.uh.edu/Indices/CP40Indices/CP40no931/CP40no931Pl.htm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6C1E9BBE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</w:p>
    <w:p w14:paraId="6D49B724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</w:p>
    <w:p w14:paraId="4003C84E" w14:textId="77777777" w:rsidR="00736861" w:rsidRDefault="00736861" w:rsidP="00736861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11 February 2024</w:t>
      </w:r>
    </w:p>
    <w:p w14:paraId="51BBFB7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0C74" w14:textId="77777777" w:rsidR="00736861" w:rsidRDefault="00736861" w:rsidP="009139A6">
      <w:r>
        <w:separator/>
      </w:r>
    </w:p>
  </w:endnote>
  <w:endnote w:type="continuationSeparator" w:id="0">
    <w:p w14:paraId="57E76915" w14:textId="77777777" w:rsidR="00736861" w:rsidRDefault="007368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E4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70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62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BB0F" w14:textId="77777777" w:rsidR="00736861" w:rsidRDefault="00736861" w:rsidP="009139A6">
      <w:r>
        <w:separator/>
      </w:r>
    </w:p>
  </w:footnote>
  <w:footnote w:type="continuationSeparator" w:id="0">
    <w:p w14:paraId="48F8BEDA" w14:textId="77777777" w:rsidR="00736861" w:rsidRDefault="007368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48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35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7F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61"/>
    <w:rsid w:val="000666E0"/>
    <w:rsid w:val="002510B7"/>
    <w:rsid w:val="005C130B"/>
    <w:rsid w:val="0073686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F38D"/>
  <w15:chartTrackingRefBased/>
  <w15:docId w15:val="{8A41D6EC-29F7-4085-8BE5-17D36E0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36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931/CP40no931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2024-02-11T14:11:00Z</dcterms:created>
  <dcterms:modified xsi:type="dcterms:W3CDTF">2024-02-11T14:12:00Z</dcterms:modified>
</cp:coreProperties>
</file>