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A8F0" w14:textId="77777777" w:rsidR="00E47068" w:rsidRDefault="00582A50" w:rsidP="00C009D8">
      <w:pPr>
        <w:pStyle w:val="NoSpacing"/>
      </w:pPr>
      <w:r>
        <w:rPr>
          <w:u w:val="single"/>
        </w:rPr>
        <w:t>Unknown ALWYN</w:t>
      </w:r>
      <w:r>
        <w:t xml:space="preserve">      (fl.1464)</w:t>
      </w:r>
    </w:p>
    <w:p w14:paraId="4576EE75" w14:textId="77777777" w:rsidR="00582A50" w:rsidRDefault="00582A50" w:rsidP="00C009D8">
      <w:pPr>
        <w:pStyle w:val="NoSpacing"/>
      </w:pPr>
      <w:r>
        <w:t>of Cambridge University.</w:t>
      </w:r>
    </w:p>
    <w:p w14:paraId="7EA6CE4D" w14:textId="77777777" w:rsidR="00582A50" w:rsidRDefault="00582A50" w:rsidP="00C009D8">
      <w:pPr>
        <w:pStyle w:val="NoSpacing"/>
      </w:pPr>
    </w:p>
    <w:p w14:paraId="60454AF8" w14:textId="77777777" w:rsidR="00582A50" w:rsidRDefault="00582A50" w:rsidP="00C009D8">
      <w:pPr>
        <w:pStyle w:val="NoSpacing"/>
      </w:pPr>
    </w:p>
    <w:p w14:paraId="5D59F49E" w14:textId="0C781906" w:rsidR="00582A50" w:rsidRDefault="00582A50" w:rsidP="00C009D8">
      <w:pPr>
        <w:pStyle w:val="NoSpacing"/>
      </w:pPr>
      <w:r>
        <w:tab/>
        <w:t>1464</w:t>
      </w:r>
      <w:r>
        <w:tab/>
        <w:t>M.A.     (Alumni Cantab. vol.1 part 1 p.26)</w:t>
      </w:r>
    </w:p>
    <w:p w14:paraId="7664AC8E" w14:textId="4EE5E344" w:rsidR="008C649D" w:rsidRDefault="008C649D" w:rsidP="00C009D8">
      <w:pPr>
        <w:pStyle w:val="NoSpacing"/>
      </w:pPr>
      <w:r>
        <w:t xml:space="preserve">       1479-82</w:t>
      </w:r>
      <w:r>
        <w:tab/>
        <w:t>Vicar of Appledore, Kent.    (ibid.)</w:t>
      </w:r>
    </w:p>
    <w:p w14:paraId="5F0A3A26" w14:textId="77777777" w:rsidR="00582A50" w:rsidRDefault="00582A50" w:rsidP="00C009D8">
      <w:pPr>
        <w:pStyle w:val="NoSpacing"/>
      </w:pPr>
    </w:p>
    <w:p w14:paraId="26659B19" w14:textId="77777777" w:rsidR="00582A50" w:rsidRDefault="00582A50" w:rsidP="00C009D8">
      <w:pPr>
        <w:pStyle w:val="NoSpacing"/>
      </w:pPr>
    </w:p>
    <w:p w14:paraId="22FBD903" w14:textId="77777777" w:rsidR="00582A50" w:rsidRDefault="00582A50" w:rsidP="00C009D8">
      <w:pPr>
        <w:pStyle w:val="NoSpacing"/>
      </w:pPr>
    </w:p>
    <w:p w14:paraId="32C11425" w14:textId="644C9878" w:rsidR="00582A50" w:rsidRDefault="00582A50" w:rsidP="00C009D8">
      <w:pPr>
        <w:pStyle w:val="NoSpacing"/>
      </w:pPr>
      <w:r>
        <w:t>5 November 2014</w:t>
      </w:r>
    </w:p>
    <w:p w14:paraId="69821B98" w14:textId="697DAA8F" w:rsidR="008C649D" w:rsidRPr="00582A50" w:rsidRDefault="008C649D" w:rsidP="00C009D8">
      <w:pPr>
        <w:pStyle w:val="NoSpacing"/>
      </w:pPr>
      <w:r>
        <w:t>13 March 2023</w:t>
      </w:r>
    </w:p>
    <w:sectPr w:rsidR="008C649D" w:rsidRPr="00582A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0FA2" w14:textId="77777777" w:rsidR="00582A50" w:rsidRDefault="00582A50" w:rsidP="00920DE3">
      <w:pPr>
        <w:spacing w:after="0" w:line="240" w:lineRule="auto"/>
      </w:pPr>
      <w:r>
        <w:separator/>
      </w:r>
    </w:p>
  </w:endnote>
  <w:endnote w:type="continuationSeparator" w:id="0">
    <w:p w14:paraId="2D4287F8" w14:textId="77777777" w:rsidR="00582A50" w:rsidRDefault="00582A5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1981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9A4E" w14:textId="77777777" w:rsidR="00C009D8" w:rsidRPr="00C009D8" w:rsidRDefault="00C009D8">
    <w:pPr>
      <w:pStyle w:val="Footer"/>
    </w:pPr>
    <w:r>
      <w:t>Copyright I.S.Rogers 9 August 2013</w:t>
    </w:r>
  </w:p>
  <w:p w14:paraId="2C3F6AA5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EE18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90EE" w14:textId="77777777" w:rsidR="00582A50" w:rsidRDefault="00582A50" w:rsidP="00920DE3">
      <w:pPr>
        <w:spacing w:after="0" w:line="240" w:lineRule="auto"/>
      </w:pPr>
      <w:r>
        <w:separator/>
      </w:r>
    </w:p>
  </w:footnote>
  <w:footnote w:type="continuationSeparator" w:id="0">
    <w:p w14:paraId="76C52FF0" w14:textId="77777777" w:rsidR="00582A50" w:rsidRDefault="00582A5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15C8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B266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7ACB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A50"/>
    <w:rsid w:val="00120749"/>
    <w:rsid w:val="00582A50"/>
    <w:rsid w:val="00624CAE"/>
    <w:rsid w:val="008C649D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C82F"/>
  <w15:docId w15:val="{1DCBDD0E-FBB4-4500-AAF7-14AEC033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2014-11-05T21:08:00Z</dcterms:created>
  <dcterms:modified xsi:type="dcterms:W3CDTF">2023-03-13T14:24:00Z</dcterms:modified>
</cp:coreProperties>
</file>