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88B22" w14:textId="77777777" w:rsidR="00B42B56" w:rsidRDefault="00B42B56" w:rsidP="00B42B56">
      <w:pPr>
        <w:pStyle w:val="NoSpacing"/>
        <w:rPr>
          <w:rStyle w:val="Hyperlink"/>
          <w:u w:val="none"/>
        </w:rPr>
      </w:pPr>
      <w:r>
        <w:rPr>
          <w:rStyle w:val="Hyperlink"/>
        </w:rPr>
        <w:t>Hugh ALWYNE</w:t>
      </w:r>
      <w:r>
        <w:rPr>
          <w:rStyle w:val="Hyperlink"/>
          <w:u w:val="none"/>
        </w:rPr>
        <w:t xml:space="preserve">        (fl.1438)</w:t>
      </w:r>
    </w:p>
    <w:p w14:paraId="643E54B7" w14:textId="77777777" w:rsidR="00B42B56" w:rsidRDefault="00B42B56" w:rsidP="00B42B56">
      <w:pPr>
        <w:pStyle w:val="NoSpacing"/>
        <w:rPr>
          <w:rStyle w:val="Hyperlink"/>
          <w:u w:val="none"/>
        </w:rPr>
      </w:pPr>
    </w:p>
    <w:p w14:paraId="4644E79E" w14:textId="77777777" w:rsidR="00B42B56" w:rsidRDefault="00B42B56" w:rsidP="00B42B56">
      <w:pPr>
        <w:pStyle w:val="NoSpacing"/>
        <w:rPr>
          <w:rStyle w:val="Hyperlink"/>
          <w:u w:val="none"/>
        </w:rPr>
      </w:pPr>
    </w:p>
    <w:p w14:paraId="5C766AE5" w14:textId="77777777" w:rsidR="00B42B56" w:rsidRDefault="00B42B56" w:rsidP="00B42B56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>20 Oct.1438</w:t>
      </w:r>
      <w:r>
        <w:rPr>
          <w:rStyle w:val="Hyperlink"/>
          <w:u w:val="none"/>
        </w:rPr>
        <w:tab/>
        <w:t xml:space="preserve">He was one of those who were enfeoffed by Joan </w:t>
      </w:r>
      <w:proofErr w:type="spellStart"/>
      <w:r>
        <w:rPr>
          <w:rStyle w:val="Hyperlink"/>
          <w:u w:val="none"/>
        </w:rPr>
        <w:t>Twyner</w:t>
      </w:r>
      <w:proofErr w:type="spellEnd"/>
      <w:r>
        <w:rPr>
          <w:rStyle w:val="Hyperlink"/>
          <w:u w:val="none"/>
        </w:rPr>
        <w:t>(q.v.) of lands in</w:t>
      </w:r>
    </w:p>
    <w:p w14:paraId="45EFAC82" w14:textId="77777777" w:rsidR="00B42B56" w:rsidRDefault="00B42B56" w:rsidP="00B42B56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 xml:space="preserve">Merstham, Surrey.   </w:t>
      </w:r>
    </w:p>
    <w:p w14:paraId="16B9BE7C" w14:textId="726ECD52" w:rsidR="00B42B56" w:rsidRDefault="00B42B56" w:rsidP="00B42B56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t>(</w:t>
      </w:r>
      <w:hyperlink r:id="rId6" w:history="1">
        <w:r w:rsidRPr="00F41E18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 </w:t>
      </w:r>
      <w:proofErr w:type="spellStart"/>
      <w:proofErr w:type="gramStart"/>
      <w:r>
        <w:rPr>
          <w:rStyle w:val="Hyperlink"/>
          <w:u w:val="none"/>
        </w:rPr>
        <w:t>ref.LM</w:t>
      </w:r>
      <w:proofErr w:type="spellEnd"/>
      <w:proofErr w:type="gramEnd"/>
      <w:r>
        <w:rPr>
          <w:rStyle w:val="Hyperlink"/>
          <w:u w:val="none"/>
        </w:rPr>
        <w:t>/335/10/6)</w:t>
      </w:r>
    </w:p>
    <w:p w14:paraId="4CE3E3C7" w14:textId="77777777" w:rsidR="00157F0E" w:rsidRDefault="00157F0E" w:rsidP="00157F0E">
      <w:pPr>
        <w:pStyle w:val="NoSpacing"/>
      </w:pPr>
      <w:r>
        <w:t>28 Oct.1438</w:t>
      </w:r>
      <w:r>
        <w:tab/>
        <w:t xml:space="preserve">Thomas </w:t>
      </w:r>
      <w:proofErr w:type="spellStart"/>
      <w:r>
        <w:t>Twyner</w:t>
      </w:r>
      <w:proofErr w:type="spellEnd"/>
      <w:r>
        <w:t>(q.v.) quitclaimed lands in Merstham, Surrey, to him,</w:t>
      </w:r>
    </w:p>
    <w:p w14:paraId="5DA63ABC" w14:textId="77777777" w:rsidR="00157F0E" w:rsidRDefault="00157F0E" w:rsidP="00157F0E">
      <w:pPr>
        <w:pStyle w:val="NoSpacing"/>
      </w:pPr>
      <w:r>
        <w:tab/>
      </w:r>
      <w:r>
        <w:tab/>
        <w:t xml:space="preserve">Philip </w:t>
      </w:r>
      <w:proofErr w:type="spellStart"/>
      <w:r>
        <w:t>Loweston</w:t>
      </w:r>
      <w:proofErr w:type="spellEnd"/>
      <w:r>
        <w:t xml:space="preserve">(q.v.), Richard </w:t>
      </w:r>
      <w:proofErr w:type="spellStart"/>
      <w:r>
        <w:t>Fordell</w:t>
      </w:r>
      <w:proofErr w:type="spellEnd"/>
      <w:r>
        <w:t xml:space="preserve"> of London, cloth merchant(q.v.)</w:t>
      </w:r>
    </w:p>
    <w:p w14:paraId="4D281849" w14:textId="77777777" w:rsidR="00157F0E" w:rsidRDefault="00157F0E" w:rsidP="00157F0E">
      <w:pPr>
        <w:pStyle w:val="NoSpacing"/>
      </w:pPr>
      <w:r>
        <w:tab/>
      </w:r>
      <w:r>
        <w:tab/>
        <w:t>and John Lacy of London, dyer(q.v.).</w:t>
      </w:r>
    </w:p>
    <w:p w14:paraId="1FC7BE7F" w14:textId="16388822" w:rsidR="00157F0E" w:rsidRDefault="00157F0E" w:rsidP="00157F0E">
      <w:pPr>
        <w:pStyle w:val="NoSpacing"/>
        <w:rPr>
          <w:rStyle w:val="Hyperlink"/>
          <w:u w:val="none"/>
        </w:rPr>
      </w:pPr>
      <w:r>
        <w:tab/>
      </w:r>
      <w:r>
        <w:tab/>
      </w:r>
      <w:r w:rsidRPr="00095A64">
        <w:t>(</w:t>
      </w:r>
      <w:hyperlink r:id="rId7" w:history="1">
        <w:r w:rsidRPr="00095A64">
          <w:rPr>
            <w:rStyle w:val="Hyperlink"/>
          </w:rPr>
          <w:t>www.discovery.nationalarchives.gov.uk</w:t>
        </w:r>
      </w:hyperlink>
      <w:r w:rsidRPr="00095A64">
        <w:rPr>
          <w:rStyle w:val="Hyperlink"/>
        </w:rPr>
        <w:t xml:space="preserve">    </w:t>
      </w:r>
      <w:proofErr w:type="spellStart"/>
      <w:proofErr w:type="gramStart"/>
      <w:r w:rsidRPr="00095A64">
        <w:rPr>
          <w:rStyle w:val="Hyperlink"/>
        </w:rPr>
        <w:t>ref.LM</w:t>
      </w:r>
      <w:proofErr w:type="spellEnd"/>
      <w:proofErr w:type="gramEnd"/>
      <w:r w:rsidRPr="00095A64">
        <w:rPr>
          <w:rStyle w:val="Hyperlink"/>
        </w:rPr>
        <w:t>/335/10/</w:t>
      </w:r>
      <w:r>
        <w:rPr>
          <w:rStyle w:val="Hyperlink"/>
        </w:rPr>
        <w:t>7)</w:t>
      </w:r>
    </w:p>
    <w:p w14:paraId="6ECD6AEB" w14:textId="77777777" w:rsidR="00B42B56" w:rsidRDefault="00B42B56" w:rsidP="00B42B56">
      <w:pPr>
        <w:pStyle w:val="NoSpacing"/>
        <w:rPr>
          <w:rStyle w:val="Hyperlink"/>
          <w:u w:val="none"/>
        </w:rPr>
      </w:pPr>
    </w:p>
    <w:p w14:paraId="598BAB56" w14:textId="77777777" w:rsidR="00B42B56" w:rsidRDefault="00B42B56" w:rsidP="00B42B56">
      <w:pPr>
        <w:pStyle w:val="NoSpacing"/>
        <w:rPr>
          <w:rStyle w:val="Hyperlink"/>
          <w:u w:val="none"/>
        </w:rPr>
      </w:pPr>
    </w:p>
    <w:p w14:paraId="5E38E6B8" w14:textId="11CB2B24" w:rsidR="00E47068" w:rsidRDefault="00B42B56" w:rsidP="00B42B56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>19 February 2015</w:t>
      </w:r>
    </w:p>
    <w:p w14:paraId="3A42ACB1" w14:textId="129FDC0C" w:rsidR="00157F0E" w:rsidRPr="00C009D8" w:rsidRDefault="00157F0E" w:rsidP="00B42B56">
      <w:pPr>
        <w:pStyle w:val="NoSpacing"/>
      </w:pPr>
      <w:r>
        <w:t xml:space="preserve">  2 April 2018</w:t>
      </w:r>
      <w:bookmarkStart w:id="0" w:name="_GoBack"/>
      <w:bookmarkEnd w:id="0"/>
    </w:p>
    <w:sectPr w:rsidR="00157F0E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E3D28" w14:textId="77777777" w:rsidR="00B42B56" w:rsidRDefault="00B42B56" w:rsidP="00920DE3">
      <w:pPr>
        <w:spacing w:after="0" w:line="240" w:lineRule="auto"/>
      </w:pPr>
      <w:r>
        <w:separator/>
      </w:r>
    </w:p>
  </w:endnote>
  <w:endnote w:type="continuationSeparator" w:id="0">
    <w:p w14:paraId="2AB6A149" w14:textId="77777777" w:rsidR="00B42B56" w:rsidRDefault="00B42B5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B9B3E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37DFF" w14:textId="77777777" w:rsidR="00C009D8" w:rsidRPr="00C009D8" w:rsidRDefault="00C009D8">
    <w:pPr>
      <w:pStyle w:val="Footer"/>
    </w:pPr>
    <w:r>
      <w:t>Copyright I.S.Rogers 9 August 2013</w:t>
    </w:r>
  </w:p>
  <w:p w14:paraId="19F58B29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52C54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810F0" w14:textId="77777777" w:rsidR="00B42B56" w:rsidRDefault="00B42B56" w:rsidP="00920DE3">
      <w:pPr>
        <w:spacing w:after="0" w:line="240" w:lineRule="auto"/>
      </w:pPr>
      <w:r>
        <w:separator/>
      </w:r>
    </w:p>
  </w:footnote>
  <w:footnote w:type="continuationSeparator" w:id="0">
    <w:p w14:paraId="4EDD6CCD" w14:textId="77777777" w:rsidR="00B42B56" w:rsidRDefault="00B42B5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71853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53CF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27DBB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B56"/>
    <w:rsid w:val="00120749"/>
    <w:rsid w:val="00157F0E"/>
    <w:rsid w:val="00624CAE"/>
    <w:rsid w:val="00920DE3"/>
    <w:rsid w:val="00B42B56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DC595"/>
  <w15:docId w15:val="{CBB4360F-1E0C-457E-A95D-DED68B1F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42B5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covery.nationalarchives.gov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2015-02-21T19:08:00Z</dcterms:created>
  <dcterms:modified xsi:type="dcterms:W3CDTF">2018-04-02T14:57:00Z</dcterms:modified>
</cp:coreProperties>
</file>