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23E0E" w14:textId="77777777" w:rsidR="00E55FE1" w:rsidRDefault="00E55FE1" w:rsidP="00E55FE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ALY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fl.1405)</w:t>
      </w:r>
    </w:p>
    <w:p w14:paraId="3963898F" w14:textId="77777777" w:rsidR="00E55FE1" w:rsidRDefault="00E55FE1" w:rsidP="00E55FE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the diocese of Exeter.</w:t>
      </w:r>
    </w:p>
    <w:p w14:paraId="3AA1110F" w14:textId="77777777" w:rsidR="00E55FE1" w:rsidRDefault="00E55FE1" w:rsidP="00E55FE1">
      <w:pPr>
        <w:pStyle w:val="NoSpacing"/>
        <w:rPr>
          <w:rFonts w:cs="Times New Roman"/>
          <w:szCs w:val="24"/>
        </w:rPr>
      </w:pPr>
    </w:p>
    <w:p w14:paraId="50184BAF" w14:textId="77777777" w:rsidR="00E55FE1" w:rsidRDefault="00E55FE1" w:rsidP="00E55FE1">
      <w:pPr>
        <w:pStyle w:val="NoSpacing"/>
        <w:rPr>
          <w:rFonts w:cs="Times New Roman"/>
          <w:szCs w:val="24"/>
        </w:rPr>
      </w:pPr>
    </w:p>
    <w:p w14:paraId="4F1C4D3E" w14:textId="77777777" w:rsidR="00E55FE1" w:rsidRDefault="00E55FE1" w:rsidP="00E55FE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19 Dec.1405</w:t>
      </w:r>
      <w:r>
        <w:rPr>
          <w:rFonts w:cs="Times New Roman"/>
          <w:szCs w:val="24"/>
        </w:rPr>
        <w:tab/>
        <w:t>He was ordained acolyte in the chapel of the manor of Clyst.</w:t>
      </w:r>
    </w:p>
    <w:p w14:paraId="0BCC271B" w14:textId="77777777" w:rsidR="00E55FE1" w:rsidRDefault="00E55FE1" w:rsidP="00E55FE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(“Stafford Register” pp,439 and 427)</w:t>
      </w:r>
    </w:p>
    <w:p w14:paraId="3204F9A5" w14:textId="77777777" w:rsidR="00E55FE1" w:rsidRDefault="00E55FE1" w:rsidP="00E55FE1">
      <w:pPr>
        <w:pStyle w:val="NoSpacing"/>
        <w:rPr>
          <w:rFonts w:cs="Times New Roman"/>
          <w:szCs w:val="24"/>
        </w:rPr>
      </w:pPr>
    </w:p>
    <w:p w14:paraId="03EA09AF" w14:textId="77777777" w:rsidR="00E55FE1" w:rsidRDefault="00E55FE1" w:rsidP="00E55FE1">
      <w:pPr>
        <w:pStyle w:val="NoSpacing"/>
        <w:rPr>
          <w:rFonts w:cs="Times New Roman"/>
          <w:szCs w:val="24"/>
        </w:rPr>
      </w:pPr>
    </w:p>
    <w:p w14:paraId="448230C7" w14:textId="77777777" w:rsidR="00E55FE1" w:rsidRDefault="00E55FE1" w:rsidP="00E55FE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30 March 2023</w:t>
      </w:r>
    </w:p>
    <w:p w14:paraId="01CF8B9A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3523C" w14:textId="77777777" w:rsidR="00E55FE1" w:rsidRDefault="00E55FE1" w:rsidP="009139A6">
      <w:r>
        <w:separator/>
      </w:r>
    </w:p>
  </w:endnote>
  <w:endnote w:type="continuationSeparator" w:id="0">
    <w:p w14:paraId="2FFCC753" w14:textId="77777777" w:rsidR="00E55FE1" w:rsidRDefault="00E55FE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5F75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AB79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478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B5230" w14:textId="77777777" w:rsidR="00E55FE1" w:rsidRDefault="00E55FE1" w:rsidP="009139A6">
      <w:r>
        <w:separator/>
      </w:r>
    </w:p>
  </w:footnote>
  <w:footnote w:type="continuationSeparator" w:id="0">
    <w:p w14:paraId="548F9B82" w14:textId="77777777" w:rsidR="00E55FE1" w:rsidRDefault="00E55FE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8C0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DB2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DAD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E1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55FE1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717C"/>
  <w15:chartTrackingRefBased/>
  <w15:docId w15:val="{87D3892C-380E-44FD-A263-C3B35DF1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2023-03-30T20:14:00Z</dcterms:created>
  <dcterms:modified xsi:type="dcterms:W3CDTF">2023-03-30T20:14:00Z</dcterms:modified>
</cp:coreProperties>
</file>