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86CC" w14:textId="77777777" w:rsidR="0012557F" w:rsidRDefault="0012557F" w:rsidP="0012557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ALYGOD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fl.1417)</w:t>
      </w:r>
    </w:p>
    <w:p w14:paraId="5578360C" w14:textId="77777777" w:rsidR="0012557F" w:rsidRDefault="0012557F" w:rsidP="0012557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Archer.</w:t>
      </w:r>
    </w:p>
    <w:p w14:paraId="7FBE4099" w14:textId="77777777" w:rsidR="0012557F" w:rsidRDefault="0012557F" w:rsidP="0012557F">
      <w:pPr>
        <w:pStyle w:val="NoSpacing"/>
        <w:rPr>
          <w:rFonts w:cs="Times New Roman"/>
          <w:szCs w:val="24"/>
        </w:rPr>
      </w:pPr>
    </w:p>
    <w:p w14:paraId="40C13068" w14:textId="77777777" w:rsidR="0012557F" w:rsidRDefault="0012557F" w:rsidP="0012557F">
      <w:pPr>
        <w:pStyle w:val="NoSpacing"/>
        <w:rPr>
          <w:rFonts w:cs="Times New Roman"/>
          <w:szCs w:val="24"/>
        </w:rPr>
      </w:pPr>
    </w:p>
    <w:p w14:paraId="4E6AE550" w14:textId="77777777" w:rsidR="0012557F" w:rsidRDefault="0012557F" w:rsidP="0012557F">
      <w:pPr>
        <w:pStyle w:val="NoSpacing"/>
        <w:ind w:left="1440" w:hanging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szCs w:val="24"/>
        </w:rPr>
        <w:t>1417</w:t>
      </w:r>
      <w:r>
        <w:rPr>
          <w:rFonts w:cs="Times New Roman"/>
          <w:szCs w:val="24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>He served in France under the command of Humphrey, Duke of Gloucester(q.v.).</w:t>
      </w:r>
    </w:p>
    <w:p w14:paraId="75EC1E9A" w14:textId="77777777" w:rsidR="0012557F" w:rsidRDefault="0012557F" w:rsidP="0012557F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6159FE">
        <w:rPr>
          <w:rFonts w:cs="Times New Roman"/>
          <w:color w:val="282B30"/>
          <w:szCs w:val="24"/>
          <w:shd w:val="clear" w:color="auto" w:fill="FFFFFF"/>
        </w:rPr>
        <w:t>(</w:t>
      </w:r>
      <w:r>
        <w:rPr>
          <w:rFonts w:cs="Times New Roman"/>
          <w:color w:val="282B30"/>
          <w:szCs w:val="24"/>
          <w:shd w:val="clear" w:color="auto" w:fill="FFFFFF"/>
        </w:rPr>
        <w:t xml:space="preserve">ref. </w:t>
      </w:r>
      <w:r w:rsidRPr="006159FE">
        <w:rPr>
          <w:rFonts w:cs="Times New Roman"/>
          <w:color w:val="282B30"/>
          <w:szCs w:val="24"/>
          <w:shd w:val="clear" w:color="auto" w:fill="FFFFFF"/>
        </w:rPr>
        <w:t>TNA</w:t>
      </w:r>
      <w:r>
        <w:rPr>
          <w:rFonts w:cs="Times New Roman"/>
          <w:color w:val="282B30"/>
          <w:szCs w:val="24"/>
          <w:shd w:val="clear" w:color="auto" w:fill="FFFFFF"/>
        </w:rPr>
        <w:t>, E101/51/2, m3,</w:t>
      </w:r>
      <w:r w:rsidRPr="006159FE">
        <w:rPr>
          <w:rFonts w:cs="Times New Roman"/>
          <w:color w:val="282B30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cs="Times New Roman"/>
          <w:color w:val="282B30"/>
          <w:szCs w:val="24"/>
          <w:shd w:val="clear" w:color="auto" w:fill="FFFFFF"/>
        </w:rPr>
        <w:t>accessed</w:t>
      </w:r>
    </w:p>
    <w:p w14:paraId="7E5EF367" w14:textId="77777777" w:rsidR="0012557F" w:rsidRDefault="0012557F" w:rsidP="0012557F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1BACA131" w14:textId="77777777" w:rsidR="0012557F" w:rsidRDefault="0012557F" w:rsidP="0012557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14:paraId="48B0A87F" w14:textId="77777777" w:rsidR="0012557F" w:rsidRDefault="0012557F" w:rsidP="0012557F">
      <w:pPr>
        <w:pStyle w:val="NoSpacing"/>
        <w:rPr>
          <w:rFonts w:cs="Times New Roman"/>
          <w:szCs w:val="24"/>
        </w:rPr>
      </w:pPr>
    </w:p>
    <w:p w14:paraId="3C3CE5DB" w14:textId="77777777" w:rsidR="0012557F" w:rsidRDefault="0012557F" w:rsidP="0012557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September 2022</w:t>
      </w:r>
    </w:p>
    <w:p w14:paraId="4225A86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4EEA" w14:textId="77777777" w:rsidR="0012557F" w:rsidRDefault="0012557F" w:rsidP="009139A6">
      <w:r>
        <w:separator/>
      </w:r>
    </w:p>
  </w:endnote>
  <w:endnote w:type="continuationSeparator" w:id="0">
    <w:p w14:paraId="0CCA999C" w14:textId="77777777" w:rsidR="0012557F" w:rsidRDefault="0012557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400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AB3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CD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3921" w14:textId="77777777" w:rsidR="0012557F" w:rsidRDefault="0012557F" w:rsidP="009139A6">
      <w:r>
        <w:separator/>
      </w:r>
    </w:p>
  </w:footnote>
  <w:footnote w:type="continuationSeparator" w:id="0">
    <w:p w14:paraId="6CC8E2E6" w14:textId="77777777" w:rsidR="0012557F" w:rsidRDefault="0012557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82F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142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1E1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7F"/>
    <w:rsid w:val="000666E0"/>
    <w:rsid w:val="0012557F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1D0F1"/>
  <w15:chartTrackingRefBased/>
  <w15:docId w15:val="{468B4EEA-A2BB-4A90-BFE0-FBEC8FA8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2022-10-29T20:22:00Z</dcterms:created>
  <dcterms:modified xsi:type="dcterms:W3CDTF">2022-10-29T20:22:00Z</dcterms:modified>
</cp:coreProperties>
</file>