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9595" w14:textId="77777777" w:rsidR="005E0CD7" w:rsidRDefault="005E0CD7" w:rsidP="005E0CD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Symon ALYNE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fl.1444)</w:t>
      </w:r>
    </w:p>
    <w:p w14:paraId="43C948E6" w14:textId="77777777" w:rsidR="005E0CD7" w:rsidRDefault="005E0CD7" w:rsidP="005E0CD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the diocese of Exeter.</w:t>
      </w:r>
    </w:p>
    <w:p w14:paraId="1BFE7C3E" w14:textId="77777777" w:rsidR="005E0CD7" w:rsidRDefault="005E0CD7" w:rsidP="005E0CD7">
      <w:pPr>
        <w:pStyle w:val="NoSpacing"/>
        <w:rPr>
          <w:rFonts w:cs="Times New Roman"/>
          <w:szCs w:val="24"/>
        </w:rPr>
      </w:pPr>
    </w:p>
    <w:p w14:paraId="0CF12474" w14:textId="77777777" w:rsidR="005E0CD7" w:rsidRDefault="005E0CD7" w:rsidP="005E0CD7">
      <w:pPr>
        <w:pStyle w:val="NoSpacing"/>
        <w:rPr>
          <w:rFonts w:cs="Times New Roman"/>
          <w:szCs w:val="24"/>
        </w:rPr>
      </w:pPr>
    </w:p>
    <w:p w14:paraId="1A102606" w14:textId="77777777" w:rsidR="005E0CD7" w:rsidRDefault="005E0CD7" w:rsidP="005E0CD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1444</w:t>
      </w:r>
      <w:r>
        <w:rPr>
          <w:rFonts w:cs="Times New Roman"/>
          <w:szCs w:val="24"/>
        </w:rPr>
        <w:tab/>
        <w:t xml:space="preserve">He was ordained to his first tonsure by James, Bishop of </w:t>
      </w:r>
      <w:proofErr w:type="spellStart"/>
      <w:r>
        <w:rPr>
          <w:rFonts w:cs="Times New Roman"/>
          <w:szCs w:val="24"/>
        </w:rPr>
        <w:t>Achonry</w:t>
      </w:r>
      <w:proofErr w:type="spellEnd"/>
      <w:r>
        <w:rPr>
          <w:rFonts w:cs="Times New Roman"/>
          <w:szCs w:val="24"/>
        </w:rPr>
        <w:t>.</w:t>
      </w:r>
    </w:p>
    <w:p w14:paraId="788F6A46" w14:textId="77777777" w:rsidR="005E0CD7" w:rsidRDefault="005E0CD7" w:rsidP="005E0CD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(“The Register of Edmund Lacy, Bishop of Exeter 1420-55 part 4” </w:t>
      </w:r>
    </w:p>
    <w:p w14:paraId="30ED052E" w14:textId="77777777" w:rsidR="005E0CD7" w:rsidRDefault="005E0CD7" w:rsidP="005E0CD7">
      <w:pPr>
        <w:pStyle w:val="NoSpacing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>ed. G.R. Dunstan pub. by The Canterbury and York Society 1971 p.196)</w:t>
      </w:r>
    </w:p>
    <w:p w14:paraId="0FEC7208" w14:textId="77777777" w:rsidR="005E0CD7" w:rsidRDefault="005E0CD7" w:rsidP="005E0CD7">
      <w:pPr>
        <w:pStyle w:val="NoSpacing"/>
        <w:rPr>
          <w:rFonts w:cs="Times New Roman"/>
          <w:szCs w:val="24"/>
        </w:rPr>
      </w:pPr>
    </w:p>
    <w:p w14:paraId="7CDF58D8" w14:textId="77777777" w:rsidR="005E0CD7" w:rsidRDefault="005E0CD7" w:rsidP="005E0CD7">
      <w:pPr>
        <w:pStyle w:val="NoSpacing"/>
        <w:rPr>
          <w:rFonts w:cs="Times New Roman"/>
          <w:szCs w:val="24"/>
        </w:rPr>
      </w:pPr>
    </w:p>
    <w:p w14:paraId="1F6062A9" w14:textId="77777777" w:rsidR="005E0CD7" w:rsidRPr="004E00CA" w:rsidRDefault="005E0CD7" w:rsidP="005E0CD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21 October 2023</w:t>
      </w:r>
    </w:p>
    <w:p w14:paraId="4819DAFE" w14:textId="4FB5C18A" w:rsidR="00BA00AB" w:rsidRPr="005E0CD7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5E0C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1F67D" w14:textId="77777777" w:rsidR="005E0CD7" w:rsidRDefault="005E0CD7" w:rsidP="009139A6">
      <w:r>
        <w:separator/>
      </w:r>
    </w:p>
  </w:endnote>
  <w:endnote w:type="continuationSeparator" w:id="0">
    <w:p w14:paraId="135ECBEA" w14:textId="77777777" w:rsidR="005E0CD7" w:rsidRDefault="005E0CD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D24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DDA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741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2C26" w14:textId="77777777" w:rsidR="005E0CD7" w:rsidRDefault="005E0CD7" w:rsidP="009139A6">
      <w:r>
        <w:separator/>
      </w:r>
    </w:p>
  </w:footnote>
  <w:footnote w:type="continuationSeparator" w:id="0">
    <w:p w14:paraId="7BF68D3E" w14:textId="77777777" w:rsidR="005E0CD7" w:rsidRDefault="005E0CD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B22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415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546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D7"/>
    <w:rsid w:val="000666E0"/>
    <w:rsid w:val="002510B7"/>
    <w:rsid w:val="005C130B"/>
    <w:rsid w:val="005E0CD7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68A53"/>
  <w15:chartTrackingRefBased/>
  <w15:docId w15:val="{15896E3C-48BF-4DCC-AA49-AB83A1F0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2023-10-21T16:49:00Z</dcterms:created>
  <dcterms:modified xsi:type="dcterms:W3CDTF">2023-10-21T16:50:00Z</dcterms:modified>
</cp:coreProperties>
</file>