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39" w:rsidRDefault="00DA6739" w:rsidP="00DA6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Sir William ALYNGTON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d.ca.1484)</w:t>
      </w:r>
    </w:p>
    <w:p w:rsidR="00DA6739" w:rsidRDefault="00DA6739" w:rsidP="00DA6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Stow cum Quay, Cambridgeshire.</w:t>
      </w:r>
    </w:p>
    <w:p w:rsidR="00DA6739" w:rsidRDefault="00DA6739" w:rsidP="00DA6739">
      <w:pPr>
        <w:rPr>
          <w:rFonts w:ascii="Times New Roman" w:hAnsi="Times New Roman" w:cs="Times New Roman"/>
        </w:rPr>
      </w:pPr>
    </w:p>
    <w:p w:rsidR="00DA6739" w:rsidRDefault="00DA6739" w:rsidP="00DA6739">
      <w:pPr>
        <w:rPr>
          <w:rFonts w:ascii="Times New Roman" w:hAnsi="Times New Roman" w:cs="Times New Roman"/>
        </w:rPr>
      </w:pPr>
    </w:p>
    <w:p w:rsidR="00DA6739" w:rsidRDefault="00DA6739" w:rsidP="00DA6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He died in or before this time.</w:t>
      </w:r>
    </w:p>
    <w:p w:rsidR="00DA6739" w:rsidRDefault="00DA6739" w:rsidP="00DA6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DA6739" w:rsidRDefault="00DA6739" w:rsidP="00DA6739">
      <w:pPr>
        <w:rPr>
          <w:rFonts w:ascii="Times New Roman" w:hAnsi="Times New Roman" w:cs="Times New Roman"/>
        </w:rPr>
      </w:pPr>
    </w:p>
    <w:p w:rsidR="00DA6739" w:rsidRDefault="00DA6739" w:rsidP="00DA6739">
      <w:pPr>
        <w:rPr>
          <w:rFonts w:ascii="Times New Roman" w:hAnsi="Times New Roman" w:cs="Times New Roman"/>
        </w:rPr>
      </w:pPr>
    </w:p>
    <w:p w:rsidR="00DA6739" w:rsidRDefault="00DA6739" w:rsidP="00DA6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Executors:   Sir John Huddleston of Bottisham(q.v.), and his wife, Joan(q.v.).</w:t>
      </w:r>
    </w:p>
    <w:p w:rsidR="00DA6739" w:rsidRDefault="00DA6739" w:rsidP="00DA6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(ibid.)</w:t>
      </w:r>
    </w:p>
    <w:p w:rsidR="00DA6739" w:rsidRDefault="00DA6739" w:rsidP="00DA6739">
      <w:pPr>
        <w:rPr>
          <w:rFonts w:ascii="Times New Roman" w:hAnsi="Times New Roman" w:cs="Times New Roman"/>
        </w:rPr>
      </w:pPr>
    </w:p>
    <w:p w:rsidR="00DA6739" w:rsidRDefault="00DA6739" w:rsidP="00DA6739">
      <w:pPr>
        <w:rPr>
          <w:rFonts w:ascii="Times New Roman" w:hAnsi="Times New Roman" w:cs="Times New Roman"/>
        </w:rPr>
      </w:pPr>
    </w:p>
    <w:p w:rsidR="00DA6739" w:rsidRDefault="00DA6739" w:rsidP="00DA6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February 2018</w:t>
      </w:r>
    </w:p>
    <w:p w:rsidR="006B2F86" w:rsidRPr="00E71FC3" w:rsidRDefault="00DA673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39" w:rsidRDefault="00DA6739" w:rsidP="00E71FC3">
      <w:r>
        <w:separator/>
      </w:r>
    </w:p>
  </w:endnote>
  <w:endnote w:type="continuationSeparator" w:id="0">
    <w:p w:rsidR="00DA6739" w:rsidRDefault="00DA6739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39" w:rsidRDefault="00DA6739" w:rsidP="00E71FC3">
      <w:r>
        <w:separator/>
      </w:r>
    </w:p>
  </w:footnote>
  <w:footnote w:type="continuationSeparator" w:id="0">
    <w:p w:rsidR="00DA6739" w:rsidRDefault="00DA6739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39"/>
    <w:rsid w:val="001A7C09"/>
    <w:rsid w:val="00577BD5"/>
    <w:rsid w:val="00656CBA"/>
    <w:rsid w:val="006A1F77"/>
    <w:rsid w:val="00733BE7"/>
    <w:rsid w:val="00AB52E8"/>
    <w:rsid w:val="00B16D3F"/>
    <w:rsid w:val="00BB41AC"/>
    <w:rsid w:val="00DA673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521A6-BBB1-4093-AAA6-E879C271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73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2018-02-19T21:58:00Z</dcterms:created>
  <dcterms:modified xsi:type="dcterms:W3CDTF">2018-02-19T21:59:00Z</dcterms:modified>
</cp:coreProperties>
</file>