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F599A" w14:textId="77777777" w:rsidR="00003B28" w:rsidRDefault="00003B28" w:rsidP="00003B2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ALYNGTON</w:t>
      </w:r>
      <w:r>
        <w:rPr>
          <w:rFonts w:cs="Times New Roman"/>
          <w:szCs w:val="24"/>
        </w:rPr>
        <w:t xml:space="preserve">      (d.1485)</w:t>
      </w:r>
    </w:p>
    <w:p w14:paraId="705D481A" w14:textId="77777777" w:rsidR="00003B28" w:rsidRDefault="00003B28" w:rsidP="00003B28">
      <w:pPr>
        <w:pStyle w:val="NoSpacing"/>
        <w:rPr>
          <w:rFonts w:cs="Times New Roman"/>
          <w:szCs w:val="24"/>
        </w:rPr>
      </w:pPr>
    </w:p>
    <w:p w14:paraId="45A40182" w14:textId="77777777" w:rsidR="00003B28" w:rsidRDefault="00003B28" w:rsidP="00003B28">
      <w:pPr>
        <w:pStyle w:val="NoSpacing"/>
        <w:rPr>
          <w:rFonts w:cs="Times New Roman"/>
          <w:szCs w:val="24"/>
        </w:rPr>
      </w:pPr>
    </w:p>
    <w:p w14:paraId="2F7274A9" w14:textId="77777777" w:rsidR="00C160C0" w:rsidRDefault="00C160C0" w:rsidP="00C160C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6 Nov.1485</w:t>
      </w:r>
      <w:r>
        <w:rPr>
          <w:rFonts w:cs="Times New Roman"/>
          <w:szCs w:val="24"/>
        </w:rPr>
        <w:tab/>
        <w:t>Writ of diem clausit extremum to the Escheator of Cambridgeshire.</w:t>
      </w:r>
    </w:p>
    <w:p w14:paraId="2AF90CF2" w14:textId="59AD272C" w:rsidR="00C160C0" w:rsidRDefault="00C160C0" w:rsidP="00003B2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1485-1509 p.2)</w:t>
      </w:r>
    </w:p>
    <w:p w14:paraId="59340ADA" w14:textId="77777777" w:rsidR="00C160C0" w:rsidRDefault="00C160C0" w:rsidP="00C160C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Nov.1485</w:t>
      </w:r>
      <w:r>
        <w:rPr>
          <w:rFonts w:cs="Times New Roman"/>
          <w:szCs w:val="24"/>
        </w:rPr>
        <w:tab/>
        <w:t>Writ of diem clausit extremum to the Escheator of Essex and Hertfordshire.</w:t>
      </w:r>
    </w:p>
    <w:p w14:paraId="4DD0AAC4" w14:textId="3C912B61" w:rsidR="00C160C0" w:rsidRDefault="00C160C0" w:rsidP="00C160C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1485-1509 p.3)</w:t>
      </w:r>
    </w:p>
    <w:p w14:paraId="3FDAC001" w14:textId="77777777" w:rsidR="00003B28" w:rsidRDefault="00003B28" w:rsidP="00003B2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Nov.1485</w:t>
      </w:r>
      <w:r>
        <w:rPr>
          <w:rFonts w:cs="Times New Roman"/>
          <w:szCs w:val="24"/>
        </w:rPr>
        <w:tab/>
        <w:t>Writs of diem clausit extremum to the Escheators of Norfolk &amp; Suffolk</w:t>
      </w:r>
    </w:p>
    <w:p w14:paraId="4604AFCB" w14:textId="77777777" w:rsidR="00003B28" w:rsidRDefault="00003B28" w:rsidP="00003B2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and Northamptonshire.    (C.P.R. 1485-1509 p.4)</w:t>
      </w:r>
    </w:p>
    <w:p w14:paraId="3CD8D8E3" w14:textId="77777777" w:rsidR="00003B28" w:rsidRDefault="00003B28" w:rsidP="00003B28">
      <w:pPr>
        <w:pStyle w:val="NoSpacing"/>
        <w:rPr>
          <w:rFonts w:cs="Times New Roman"/>
          <w:szCs w:val="24"/>
        </w:rPr>
      </w:pPr>
    </w:p>
    <w:p w14:paraId="660543A5" w14:textId="77777777" w:rsidR="00003B28" w:rsidRDefault="00003B28" w:rsidP="00003B28">
      <w:pPr>
        <w:pStyle w:val="NoSpacing"/>
        <w:rPr>
          <w:rFonts w:cs="Times New Roman"/>
          <w:szCs w:val="24"/>
        </w:rPr>
      </w:pPr>
    </w:p>
    <w:p w14:paraId="73010035" w14:textId="77777777" w:rsidR="00003B28" w:rsidRDefault="00003B28" w:rsidP="00003B2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4 July 2024</w:t>
      </w:r>
    </w:p>
    <w:p w14:paraId="2CAFB197" w14:textId="2953DF5A" w:rsidR="00C160C0" w:rsidRDefault="00C160C0" w:rsidP="00003B2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 September 2024</w:t>
      </w:r>
    </w:p>
    <w:p w14:paraId="35DA2D9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AB452" w14:textId="77777777" w:rsidR="007003DE" w:rsidRDefault="007003DE" w:rsidP="009139A6">
      <w:r>
        <w:separator/>
      </w:r>
    </w:p>
  </w:endnote>
  <w:endnote w:type="continuationSeparator" w:id="0">
    <w:p w14:paraId="2A4C0570" w14:textId="77777777" w:rsidR="007003DE" w:rsidRDefault="007003D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381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74F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E0DB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B7F76" w14:textId="77777777" w:rsidR="007003DE" w:rsidRDefault="007003DE" w:rsidP="009139A6">
      <w:r>
        <w:separator/>
      </w:r>
    </w:p>
  </w:footnote>
  <w:footnote w:type="continuationSeparator" w:id="0">
    <w:p w14:paraId="682D05E9" w14:textId="77777777" w:rsidR="007003DE" w:rsidRDefault="007003D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720D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EE2C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67C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28"/>
    <w:rsid w:val="00003B28"/>
    <w:rsid w:val="000666E0"/>
    <w:rsid w:val="001C5947"/>
    <w:rsid w:val="002510B7"/>
    <w:rsid w:val="00270799"/>
    <w:rsid w:val="003C11E0"/>
    <w:rsid w:val="005C130B"/>
    <w:rsid w:val="007003DE"/>
    <w:rsid w:val="00826F5C"/>
    <w:rsid w:val="009139A6"/>
    <w:rsid w:val="009411C2"/>
    <w:rsid w:val="009448BB"/>
    <w:rsid w:val="00947624"/>
    <w:rsid w:val="00A3176C"/>
    <w:rsid w:val="00AE65F8"/>
    <w:rsid w:val="00BA00AB"/>
    <w:rsid w:val="00C160C0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2294"/>
  <w15:chartTrackingRefBased/>
  <w15:docId w15:val="{6966A5FD-D750-466F-886C-11CB04E6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2024-07-05T12:58:00Z</dcterms:created>
  <dcterms:modified xsi:type="dcterms:W3CDTF">2024-09-02T08:31:00Z</dcterms:modified>
</cp:coreProperties>
</file>