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DD" w:rsidRDefault="00A21FDD" w:rsidP="00A2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ALYS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21FDD" w:rsidRDefault="00A21FDD" w:rsidP="00A2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Bridgewater, Somerset. Mercer.</w:t>
      </w:r>
    </w:p>
    <w:p w:rsidR="00A21FDD" w:rsidRDefault="00A21FDD" w:rsidP="00A21FDD">
      <w:pPr>
        <w:rPr>
          <w:rFonts w:ascii="Times New Roman" w:hAnsi="Times New Roman" w:cs="Times New Roman"/>
        </w:rPr>
      </w:pPr>
    </w:p>
    <w:p w:rsidR="00A21FDD" w:rsidRDefault="00A21FDD" w:rsidP="00A21FDD">
      <w:pPr>
        <w:rPr>
          <w:rFonts w:ascii="Times New Roman" w:hAnsi="Times New Roman" w:cs="Times New Roman"/>
        </w:rPr>
      </w:pPr>
    </w:p>
    <w:p w:rsidR="00A21FDD" w:rsidRDefault="00A21FDD" w:rsidP="00A2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Joan </w:t>
      </w:r>
      <w:proofErr w:type="spellStart"/>
      <w:r>
        <w:rPr>
          <w:rFonts w:ascii="Times New Roman" w:hAnsi="Times New Roman" w:cs="Times New Roman"/>
        </w:rPr>
        <w:t>Bryte</w:t>
      </w:r>
      <w:proofErr w:type="spellEnd"/>
      <w:r>
        <w:rPr>
          <w:rFonts w:ascii="Times New Roman" w:hAnsi="Times New Roman" w:cs="Times New Roman"/>
        </w:rPr>
        <w:t xml:space="preserve">, Prioress of Cannington(q.v.), and Simon </w:t>
      </w:r>
      <w:proofErr w:type="spellStart"/>
      <w:r>
        <w:rPr>
          <w:rFonts w:ascii="Times New Roman" w:hAnsi="Times New Roman" w:cs="Times New Roman"/>
        </w:rPr>
        <w:t>Bryte</w:t>
      </w:r>
      <w:proofErr w:type="spellEnd"/>
      <w:r>
        <w:rPr>
          <w:rFonts w:ascii="Times New Roman" w:hAnsi="Times New Roman" w:cs="Times New Roman"/>
        </w:rPr>
        <w:t>(q.v.) brought</w:t>
      </w:r>
    </w:p>
    <w:p w:rsidR="00A21FDD" w:rsidRDefault="00A21FDD" w:rsidP="00A2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plaint of debt against him.</w:t>
      </w:r>
    </w:p>
    <w:p w:rsidR="00A21FDD" w:rsidRDefault="00A21FDD" w:rsidP="00A2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A21FDD" w:rsidRDefault="00A21FDD" w:rsidP="00A21FDD">
      <w:pPr>
        <w:rPr>
          <w:rFonts w:ascii="Times New Roman" w:hAnsi="Times New Roman" w:cs="Times New Roman"/>
        </w:rPr>
      </w:pPr>
    </w:p>
    <w:p w:rsidR="00A21FDD" w:rsidRDefault="00A21FDD" w:rsidP="00A21FDD">
      <w:pPr>
        <w:rPr>
          <w:rFonts w:ascii="Times New Roman" w:hAnsi="Times New Roman" w:cs="Times New Roman"/>
        </w:rPr>
      </w:pPr>
    </w:p>
    <w:p w:rsidR="00A21FDD" w:rsidRDefault="00A21FDD" w:rsidP="00A2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May 2017</w:t>
      </w:r>
    </w:p>
    <w:p w:rsidR="006B2F86" w:rsidRPr="00E71FC3" w:rsidRDefault="00A21FD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FDD" w:rsidRDefault="00A21FDD" w:rsidP="00E71FC3">
      <w:r>
        <w:separator/>
      </w:r>
    </w:p>
  </w:endnote>
  <w:endnote w:type="continuationSeparator" w:id="0">
    <w:p w:rsidR="00A21FDD" w:rsidRDefault="00A21FD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FDD" w:rsidRDefault="00A21FDD" w:rsidP="00E71FC3">
      <w:r>
        <w:separator/>
      </w:r>
    </w:p>
  </w:footnote>
  <w:footnote w:type="continuationSeparator" w:id="0">
    <w:p w:rsidR="00A21FDD" w:rsidRDefault="00A21FD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DD"/>
    <w:rsid w:val="001A7C09"/>
    <w:rsid w:val="00577BD5"/>
    <w:rsid w:val="00656CBA"/>
    <w:rsid w:val="006A1F77"/>
    <w:rsid w:val="00733BE7"/>
    <w:rsid w:val="00A21FD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82F88-CE53-4B0C-B9B6-26BBAF4E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1FD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2017-05-05T19:39:00Z</dcterms:created>
  <dcterms:modified xsi:type="dcterms:W3CDTF">2017-05-05T19:40:00Z</dcterms:modified>
</cp:coreProperties>
</file>