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674" w:rsidRDefault="00C96674" w:rsidP="00C96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AMORE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d.ca.1484)</w:t>
      </w:r>
    </w:p>
    <w:p w:rsidR="00C96674" w:rsidRDefault="00C96674" w:rsidP="00C96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Grimsby. Mariner.</w:t>
      </w:r>
    </w:p>
    <w:p w:rsidR="00C96674" w:rsidRDefault="00C96674" w:rsidP="00C96674">
      <w:pPr>
        <w:rPr>
          <w:rFonts w:ascii="Times New Roman" w:hAnsi="Times New Roman" w:cs="Times New Roman"/>
        </w:rPr>
      </w:pPr>
    </w:p>
    <w:p w:rsidR="00C96674" w:rsidRDefault="00C96674" w:rsidP="00C96674">
      <w:pPr>
        <w:rPr>
          <w:rFonts w:ascii="Times New Roman" w:hAnsi="Times New Roman" w:cs="Times New Roman"/>
        </w:rPr>
      </w:pPr>
    </w:p>
    <w:p w:rsidR="00C96674" w:rsidRDefault="00C96674" w:rsidP="00C96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Helen(q.v.).</w:t>
      </w:r>
    </w:p>
    <w:p w:rsidR="00C96674" w:rsidRDefault="00C96674" w:rsidP="00C96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(http://aalt.law.uh.edu/Indices/CP40Indices/CP40no888Pl.htm)</w:t>
      </w:r>
    </w:p>
    <w:p w:rsidR="00C96674" w:rsidRDefault="00C96674" w:rsidP="00C96674">
      <w:pPr>
        <w:rPr>
          <w:rFonts w:ascii="Times New Roman" w:hAnsi="Times New Roman" w:cs="Times New Roman"/>
        </w:rPr>
      </w:pPr>
    </w:p>
    <w:p w:rsidR="00C96674" w:rsidRDefault="00C96674" w:rsidP="00C96674">
      <w:pPr>
        <w:rPr>
          <w:rFonts w:ascii="Times New Roman" w:hAnsi="Times New Roman" w:cs="Times New Roman"/>
        </w:rPr>
      </w:pPr>
    </w:p>
    <w:p w:rsidR="00C96674" w:rsidRDefault="00C96674" w:rsidP="00C96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died in or before this year.   (ibid.).</w:t>
      </w:r>
    </w:p>
    <w:p w:rsidR="00C96674" w:rsidRDefault="00C96674" w:rsidP="00C96674">
      <w:pPr>
        <w:rPr>
          <w:rFonts w:ascii="Times New Roman" w:hAnsi="Times New Roman" w:cs="Times New Roman"/>
        </w:rPr>
      </w:pPr>
    </w:p>
    <w:p w:rsidR="00C96674" w:rsidRDefault="00C96674" w:rsidP="00C96674">
      <w:pPr>
        <w:rPr>
          <w:rFonts w:ascii="Times New Roman" w:hAnsi="Times New Roman" w:cs="Times New Roman"/>
        </w:rPr>
      </w:pPr>
    </w:p>
    <w:p w:rsidR="00C96674" w:rsidRDefault="00C96674" w:rsidP="00C96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Executrix:   Helen.     (ibid.)</w:t>
      </w:r>
    </w:p>
    <w:p w:rsidR="00C96674" w:rsidRDefault="00C96674" w:rsidP="00C96674">
      <w:pPr>
        <w:rPr>
          <w:rFonts w:ascii="Times New Roman" w:hAnsi="Times New Roman" w:cs="Times New Roman"/>
        </w:rPr>
      </w:pPr>
    </w:p>
    <w:p w:rsidR="00C96674" w:rsidRDefault="00C96674" w:rsidP="00C96674">
      <w:pPr>
        <w:rPr>
          <w:rFonts w:ascii="Times New Roman" w:hAnsi="Times New Roman" w:cs="Times New Roman"/>
        </w:rPr>
      </w:pPr>
    </w:p>
    <w:p w:rsidR="00C96674" w:rsidRDefault="00C96674" w:rsidP="00C9667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26  July</w:t>
      </w:r>
      <w:proofErr w:type="gramEnd"/>
      <w:r>
        <w:rPr>
          <w:rFonts w:ascii="Times New Roman" w:hAnsi="Times New Roman" w:cs="Times New Roman"/>
        </w:rPr>
        <w:t xml:space="preserve"> 2017</w:t>
      </w:r>
    </w:p>
    <w:p w:rsidR="006B2F86" w:rsidRPr="00E71FC3" w:rsidRDefault="00C9667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674" w:rsidRDefault="00C96674" w:rsidP="00E71FC3">
      <w:r>
        <w:separator/>
      </w:r>
    </w:p>
  </w:endnote>
  <w:endnote w:type="continuationSeparator" w:id="0">
    <w:p w:rsidR="00C96674" w:rsidRDefault="00C9667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674" w:rsidRDefault="00C96674" w:rsidP="00E71FC3">
      <w:r>
        <w:separator/>
      </w:r>
    </w:p>
  </w:footnote>
  <w:footnote w:type="continuationSeparator" w:id="0">
    <w:p w:rsidR="00C96674" w:rsidRDefault="00C9667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74"/>
    <w:rsid w:val="001A7C09"/>
    <w:rsid w:val="00577BD5"/>
    <w:rsid w:val="00656CBA"/>
    <w:rsid w:val="006A1F77"/>
    <w:rsid w:val="00733BE7"/>
    <w:rsid w:val="00AB52E8"/>
    <w:rsid w:val="00B16D3F"/>
    <w:rsid w:val="00BB41AC"/>
    <w:rsid w:val="00C9667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F96AE-BB31-4AB8-A23B-64ABFB65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67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2017-07-30T21:11:00Z</dcterms:created>
  <dcterms:modified xsi:type="dcterms:W3CDTF">2017-07-30T21:11:00Z</dcterms:modified>
</cp:coreProperties>
</file>