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585A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AMORTON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3BB83C1A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5E68F42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29A57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7BA64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became apprenticed to John Rachell, cutler(q.v.).</w:t>
      </w:r>
    </w:p>
    <w:p w14:paraId="187696C6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1882FAEE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13D7F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12474" w14:textId="77777777" w:rsidR="006861F8" w:rsidRDefault="006861F8" w:rsidP="006861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 2022</w:t>
      </w:r>
    </w:p>
    <w:p w14:paraId="250CAEF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15B7" w14:textId="77777777" w:rsidR="006861F8" w:rsidRDefault="006861F8" w:rsidP="009139A6">
      <w:r>
        <w:separator/>
      </w:r>
    </w:p>
  </w:endnote>
  <w:endnote w:type="continuationSeparator" w:id="0">
    <w:p w14:paraId="37572274" w14:textId="77777777" w:rsidR="006861F8" w:rsidRDefault="006861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65C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BA7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1B1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9E61" w14:textId="77777777" w:rsidR="006861F8" w:rsidRDefault="006861F8" w:rsidP="009139A6">
      <w:r>
        <w:separator/>
      </w:r>
    </w:p>
  </w:footnote>
  <w:footnote w:type="continuationSeparator" w:id="0">
    <w:p w14:paraId="7F7EC7A8" w14:textId="77777777" w:rsidR="006861F8" w:rsidRDefault="006861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867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6E0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D10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8"/>
    <w:rsid w:val="000666E0"/>
    <w:rsid w:val="002510B7"/>
    <w:rsid w:val="005C130B"/>
    <w:rsid w:val="006861F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9274"/>
  <w15:chartTrackingRefBased/>
  <w15:docId w15:val="{55099D70-355B-47E9-B27A-92C9C220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2022-05-04T20:43:00Z</dcterms:created>
  <dcterms:modified xsi:type="dcterms:W3CDTF">2022-05-04T20:43:00Z</dcterms:modified>
</cp:coreProperties>
</file>