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65875" w14:textId="6A53F4AA" w:rsidR="00BA00AB" w:rsidRDefault="000B4BAC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John AMPTHILL</w:t>
      </w:r>
      <w:r>
        <w:rPr>
          <w:rFonts w:cs="Times New Roman"/>
          <w:szCs w:val="24"/>
        </w:rPr>
        <w:t xml:space="preserve">     (d.ca.1478)</w:t>
      </w:r>
    </w:p>
    <w:p w14:paraId="300DE51A" w14:textId="77777777" w:rsidR="000B4BAC" w:rsidRDefault="000B4BAC" w:rsidP="009139A6">
      <w:pPr>
        <w:pStyle w:val="NoSpacing"/>
        <w:rPr>
          <w:rFonts w:cs="Times New Roman"/>
          <w:szCs w:val="24"/>
        </w:rPr>
      </w:pPr>
    </w:p>
    <w:p w14:paraId="43925CED" w14:textId="77777777" w:rsidR="000B4BAC" w:rsidRDefault="000B4BAC" w:rsidP="009139A6">
      <w:pPr>
        <w:pStyle w:val="NoSpacing"/>
        <w:rPr>
          <w:rFonts w:cs="Times New Roman"/>
          <w:szCs w:val="24"/>
        </w:rPr>
      </w:pPr>
    </w:p>
    <w:p w14:paraId="68D9F432" w14:textId="10836886" w:rsidR="000B4BAC" w:rsidRDefault="000B4BAC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24 Apr.1478</w:t>
      </w:r>
      <w:r>
        <w:rPr>
          <w:rFonts w:cs="Times New Roman"/>
          <w:szCs w:val="24"/>
        </w:rPr>
        <w:tab/>
        <w:t>Writ of diem clausit extremum to the Escheator of Somerset and Dorset.</w:t>
      </w:r>
    </w:p>
    <w:p w14:paraId="6660E30C" w14:textId="50367CFC" w:rsidR="000B4BAC" w:rsidRDefault="000B4BAC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(C.F.R. 1471-85 p.149)</w:t>
      </w:r>
    </w:p>
    <w:p w14:paraId="39A13B4F" w14:textId="77777777" w:rsidR="000B4BAC" w:rsidRDefault="000B4BAC" w:rsidP="009139A6">
      <w:pPr>
        <w:pStyle w:val="NoSpacing"/>
        <w:rPr>
          <w:rFonts w:cs="Times New Roman"/>
          <w:szCs w:val="24"/>
        </w:rPr>
      </w:pPr>
    </w:p>
    <w:p w14:paraId="6809DDB4" w14:textId="77777777" w:rsidR="000B4BAC" w:rsidRDefault="000B4BAC" w:rsidP="009139A6">
      <w:pPr>
        <w:pStyle w:val="NoSpacing"/>
        <w:rPr>
          <w:rFonts w:cs="Times New Roman"/>
          <w:szCs w:val="24"/>
        </w:rPr>
      </w:pPr>
    </w:p>
    <w:p w14:paraId="3EB53EDD" w14:textId="764992A0" w:rsidR="000B4BAC" w:rsidRPr="000B4BAC" w:rsidRDefault="000B4BAC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 December 2023</w:t>
      </w:r>
    </w:p>
    <w:sectPr w:rsidR="000B4BAC" w:rsidRPr="000B4B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43936" w14:textId="77777777" w:rsidR="000B4BAC" w:rsidRDefault="000B4BAC" w:rsidP="009139A6">
      <w:r>
        <w:separator/>
      </w:r>
    </w:p>
  </w:endnote>
  <w:endnote w:type="continuationSeparator" w:id="0">
    <w:p w14:paraId="5206BDCA" w14:textId="77777777" w:rsidR="000B4BAC" w:rsidRDefault="000B4BAC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1C4FC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6BAF9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FB33E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FA402" w14:textId="77777777" w:rsidR="000B4BAC" w:rsidRDefault="000B4BAC" w:rsidP="009139A6">
      <w:r>
        <w:separator/>
      </w:r>
    </w:p>
  </w:footnote>
  <w:footnote w:type="continuationSeparator" w:id="0">
    <w:p w14:paraId="4F8A937C" w14:textId="77777777" w:rsidR="000B4BAC" w:rsidRDefault="000B4BAC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27DA7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FF741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A509A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BAC"/>
    <w:rsid w:val="000666E0"/>
    <w:rsid w:val="000B4BAC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C36B8"/>
  <w15:chartTrackingRefBased/>
  <w15:docId w15:val="{27F02D8A-9959-45D0-9864-9D19EEF3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2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2023-12-01T21:38:00Z</dcterms:created>
  <dcterms:modified xsi:type="dcterms:W3CDTF">2023-12-01T21:40:00Z</dcterms:modified>
</cp:coreProperties>
</file>