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4A" w:rsidRDefault="00B6174A" w:rsidP="00B617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Richard AMROUS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fl.1433)</w:t>
      </w:r>
    </w:p>
    <w:p w:rsidR="00B6174A" w:rsidRDefault="00B6174A" w:rsidP="00B6174A">
      <w:pPr>
        <w:rPr>
          <w:rFonts w:ascii="Times New Roman" w:hAnsi="Times New Roman" w:cs="Times New Roman"/>
        </w:rPr>
      </w:pPr>
    </w:p>
    <w:p w:rsidR="00B6174A" w:rsidRDefault="00B6174A" w:rsidP="00B6174A">
      <w:pPr>
        <w:rPr>
          <w:rFonts w:ascii="Times New Roman" w:hAnsi="Times New Roman" w:cs="Times New Roman"/>
        </w:rPr>
      </w:pPr>
    </w:p>
    <w:p w:rsidR="005815BA" w:rsidRDefault="005815BA" w:rsidP="005815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Nov.1433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Warminster,</w:t>
      </w:r>
    </w:p>
    <w:p w:rsidR="005815BA" w:rsidRDefault="005815BA" w:rsidP="005815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Wikltshire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into land of the late Elizabeth </w:t>
      </w:r>
      <w:proofErr w:type="spellStart"/>
      <w:r>
        <w:rPr>
          <w:rFonts w:ascii="Times New Roman" w:hAnsi="Times New Roman" w:cs="Times New Roman"/>
          <w:sz w:val="24"/>
          <w:szCs w:val="24"/>
        </w:rPr>
        <w:t>Brewes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5815BA" w:rsidRDefault="005815BA" w:rsidP="00581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www.inquisitionspostmortem.ac.uk  ref.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eCIPM</w:t>
      </w:r>
      <w:proofErr w:type="spellEnd"/>
      <w:r>
        <w:rPr>
          <w:rFonts w:ascii="Times New Roman" w:hAnsi="Times New Roman" w:cs="Times New Roman"/>
        </w:rPr>
        <w:t xml:space="preserve">  24-145)</w:t>
      </w:r>
    </w:p>
    <w:p w:rsidR="00B6174A" w:rsidRDefault="00B6174A" w:rsidP="00B617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Nov.1433</w:t>
      </w:r>
      <w:r>
        <w:rPr>
          <w:rFonts w:ascii="Times New Roman" w:hAnsi="Times New Roman" w:cs="Times New Roman"/>
        </w:rPr>
        <w:tab/>
        <w:t>He was a juror on the inquisition post mortem held in Warminster,</w:t>
      </w:r>
    </w:p>
    <w:p w:rsidR="00B6174A" w:rsidRDefault="00B6174A" w:rsidP="00B617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Wiltshire, into lands of the late Elizabeth </w:t>
      </w:r>
      <w:proofErr w:type="spellStart"/>
      <w:r>
        <w:rPr>
          <w:rFonts w:ascii="Times New Roman" w:hAnsi="Times New Roman" w:cs="Times New Roman"/>
        </w:rPr>
        <w:t>Brewes</w:t>
      </w:r>
      <w:proofErr w:type="spellEnd"/>
      <w:r>
        <w:rPr>
          <w:rFonts w:ascii="Times New Roman" w:hAnsi="Times New Roman" w:cs="Times New Roman"/>
        </w:rPr>
        <w:t>(q.v.).</w:t>
      </w:r>
    </w:p>
    <w:p w:rsidR="00B6174A" w:rsidRDefault="00B6174A" w:rsidP="00B617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F96DCC">
          <w:rPr>
            <w:rStyle w:val="Hyperlink"/>
            <w:rFonts w:ascii="Times New Roman" w:hAnsi="Times New Roman" w:cs="Times New Roman"/>
          </w:rPr>
          <w:t>www.inquisitionspostmortem.ac.uk</w:t>
        </w:r>
      </w:hyperlink>
      <w:r>
        <w:rPr>
          <w:rFonts w:ascii="Times New Roman" w:hAnsi="Times New Roman" w:cs="Times New Roman"/>
        </w:rPr>
        <w:t xml:space="preserve"> ref. </w:t>
      </w:r>
      <w:proofErr w:type="spellStart"/>
      <w:r>
        <w:rPr>
          <w:rFonts w:ascii="Times New Roman" w:hAnsi="Times New Roman" w:cs="Times New Roman"/>
        </w:rPr>
        <w:t>eCIPM</w:t>
      </w:r>
      <w:proofErr w:type="spellEnd"/>
      <w:r>
        <w:rPr>
          <w:rFonts w:ascii="Times New Roman" w:hAnsi="Times New Roman" w:cs="Times New Roman"/>
        </w:rPr>
        <w:t xml:space="preserve"> 24-125)</w:t>
      </w:r>
    </w:p>
    <w:p w:rsidR="00B6174A" w:rsidRDefault="00B6174A" w:rsidP="00B6174A">
      <w:pPr>
        <w:rPr>
          <w:rFonts w:ascii="Times New Roman" w:hAnsi="Times New Roman" w:cs="Times New Roman"/>
        </w:rPr>
      </w:pPr>
    </w:p>
    <w:p w:rsidR="00B6174A" w:rsidRDefault="00B6174A" w:rsidP="00B6174A">
      <w:pPr>
        <w:rPr>
          <w:rFonts w:ascii="Times New Roman" w:hAnsi="Times New Roman" w:cs="Times New Roman"/>
        </w:rPr>
      </w:pPr>
    </w:p>
    <w:p w:rsidR="00B6174A" w:rsidRDefault="00B6174A" w:rsidP="00B617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April 1432</w:t>
      </w:r>
    </w:p>
    <w:p w:rsidR="005815BA" w:rsidRPr="0078322B" w:rsidRDefault="005815BA" w:rsidP="00B617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 July 2016</w:t>
      </w:r>
      <w:bookmarkStart w:id="0" w:name="_GoBack"/>
      <w:bookmarkEnd w:id="0"/>
    </w:p>
    <w:p w:rsidR="006B2F86" w:rsidRPr="00E71FC3" w:rsidRDefault="005815BA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74A" w:rsidRDefault="00B6174A" w:rsidP="00E71FC3">
      <w:r>
        <w:separator/>
      </w:r>
    </w:p>
  </w:endnote>
  <w:endnote w:type="continuationSeparator" w:id="0">
    <w:p w:rsidR="00B6174A" w:rsidRDefault="00B6174A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74A" w:rsidRDefault="00B6174A" w:rsidP="00E71FC3">
      <w:r>
        <w:separator/>
      </w:r>
    </w:p>
  </w:footnote>
  <w:footnote w:type="continuationSeparator" w:id="0">
    <w:p w:rsidR="00B6174A" w:rsidRDefault="00B6174A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4A"/>
    <w:rsid w:val="005815BA"/>
    <w:rsid w:val="00AB52E8"/>
    <w:rsid w:val="00B16D3F"/>
    <w:rsid w:val="00B6174A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ED32"/>
  <w15:chartTrackingRefBased/>
  <w15:docId w15:val="{E250AF09-5BCB-46CF-8225-CDFE1274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6174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B617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2016-04-08T20:28:00Z</dcterms:created>
  <dcterms:modified xsi:type="dcterms:W3CDTF">2016-07-22T11:44:00Z</dcterms:modified>
</cp:coreProperties>
</file>