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4DC2D" w14:textId="77777777" w:rsidR="00727953" w:rsidRDefault="00727953" w:rsidP="00727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ARAYHOWE</w:t>
      </w:r>
      <w:r>
        <w:rPr>
          <w:rFonts w:ascii="Times New Roman" w:hAnsi="Times New Roman" w:cs="Times New Roman"/>
        </w:rPr>
        <w:t xml:space="preserve">       (fl.1484)</w:t>
      </w:r>
    </w:p>
    <w:p w14:paraId="186F7966" w14:textId="77777777" w:rsidR="00727953" w:rsidRDefault="00727953" w:rsidP="00727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Kingsclere, Hampshire. Chapman.</w:t>
      </w:r>
    </w:p>
    <w:p w14:paraId="079109BC" w14:textId="77777777" w:rsidR="00727953" w:rsidRDefault="00727953" w:rsidP="00727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2F364E" w14:textId="77777777" w:rsidR="00727953" w:rsidRDefault="00727953" w:rsidP="00727953">
      <w:pPr>
        <w:rPr>
          <w:rFonts w:ascii="Times New Roman" w:hAnsi="Times New Roman" w:cs="Times New Roman"/>
        </w:rPr>
      </w:pPr>
    </w:p>
    <w:p w14:paraId="48433357" w14:textId="77777777" w:rsidR="00727953" w:rsidRDefault="00727953" w:rsidP="00727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Ralph </w:t>
      </w:r>
      <w:proofErr w:type="spellStart"/>
      <w:r>
        <w:rPr>
          <w:rFonts w:ascii="Times New Roman" w:hAnsi="Times New Roman" w:cs="Times New Roman"/>
        </w:rPr>
        <w:t>Yatys</w:t>
      </w:r>
      <w:proofErr w:type="spellEnd"/>
      <w:r>
        <w:rPr>
          <w:rFonts w:ascii="Times New Roman" w:hAnsi="Times New Roman" w:cs="Times New Roman"/>
        </w:rPr>
        <w:t xml:space="preserve">(q.v.), as the administrator of Robert </w:t>
      </w:r>
      <w:proofErr w:type="spellStart"/>
      <w:r>
        <w:rPr>
          <w:rFonts w:ascii="Times New Roman" w:hAnsi="Times New Roman" w:cs="Times New Roman"/>
        </w:rPr>
        <w:t>Flemyng</w:t>
      </w:r>
      <w:proofErr w:type="spellEnd"/>
      <w:r>
        <w:rPr>
          <w:rFonts w:ascii="Times New Roman" w:hAnsi="Times New Roman" w:cs="Times New Roman"/>
        </w:rPr>
        <w:t xml:space="preserve"> of London,</w:t>
      </w:r>
    </w:p>
    <w:p w14:paraId="551564C0" w14:textId="77777777" w:rsidR="00727953" w:rsidRDefault="00727953" w:rsidP="00727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mercer(q.v.), brought a plaint of debt against him.</w:t>
      </w:r>
    </w:p>
    <w:p w14:paraId="30C6F2EA" w14:textId="77777777" w:rsidR="00727953" w:rsidRDefault="00727953" w:rsidP="00727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1730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B61DAB1" w14:textId="77777777" w:rsidR="00727953" w:rsidRDefault="00727953" w:rsidP="00727953">
      <w:pPr>
        <w:rPr>
          <w:rFonts w:ascii="Times New Roman" w:hAnsi="Times New Roman" w:cs="Times New Roman"/>
        </w:rPr>
      </w:pPr>
    </w:p>
    <w:p w14:paraId="540F906A" w14:textId="77777777" w:rsidR="00727953" w:rsidRDefault="00727953" w:rsidP="00727953">
      <w:pPr>
        <w:rPr>
          <w:rFonts w:ascii="Times New Roman" w:hAnsi="Times New Roman" w:cs="Times New Roman"/>
        </w:rPr>
      </w:pPr>
    </w:p>
    <w:p w14:paraId="742423B9" w14:textId="77777777" w:rsidR="00727953" w:rsidRDefault="00727953" w:rsidP="00727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May 2019</w:t>
      </w:r>
    </w:p>
    <w:p w14:paraId="297B5BA8" w14:textId="77777777" w:rsidR="006B2F86" w:rsidRPr="00E71FC3" w:rsidRDefault="0072795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9B97" w14:textId="77777777" w:rsidR="00727953" w:rsidRDefault="00727953" w:rsidP="00E71FC3">
      <w:r>
        <w:separator/>
      </w:r>
    </w:p>
  </w:endnote>
  <w:endnote w:type="continuationSeparator" w:id="0">
    <w:p w14:paraId="48B4EB06" w14:textId="77777777" w:rsidR="00727953" w:rsidRDefault="0072795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223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BBE8E" w14:textId="77777777" w:rsidR="00727953" w:rsidRDefault="00727953" w:rsidP="00E71FC3">
      <w:r>
        <w:separator/>
      </w:r>
    </w:p>
  </w:footnote>
  <w:footnote w:type="continuationSeparator" w:id="0">
    <w:p w14:paraId="5E003972" w14:textId="77777777" w:rsidR="00727953" w:rsidRDefault="0072795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53"/>
    <w:rsid w:val="001A7C09"/>
    <w:rsid w:val="00577BD5"/>
    <w:rsid w:val="00656CBA"/>
    <w:rsid w:val="006A1F77"/>
    <w:rsid w:val="00727953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0E70"/>
  <w15:chartTrackingRefBased/>
  <w15:docId w15:val="{249B8FEF-AC17-4030-A6FB-7F2E3751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95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27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2019-06-08T17:13:00Z</dcterms:created>
  <dcterms:modified xsi:type="dcterms:W3CDTF">2019-06-08T17:13:00Z</dcterms:modified>
</cp:coreProperties>
</file>