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62F9" w14:textId="77777777" w:rsidR="0002340D" w:rsidRDefault="0002340D" w:rsidP="0002340D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James ARBLASTER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72428DD2" w14:textId="77777777" w:rsidR="0002340D" w:rsidRDefault="0002340D" w:rsidP="0002340D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Esquire.</w:t>
      </w:r>
    </w:p>
    <w:p w14:paraId="7E47A74D" w14:textId="77777777" w:rsidR="0002340D" w:rsidRDefault="0002340D" w:rsidP="0002340D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1DEA290A" w14:textId="77777777" w:rsidR="0002340D" w:rsidRDefault="0002340D" w:rsidP="0002340D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3B35260C" w14:textId="77777777" w:rsidR="0002340D" w:rsidRDefault="0002340D" w:rsidP="0002340D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Fynnes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Chelsworth</w:t>
      </w:r>
      <w:proofErr w:type="spellEnd"/>
      <w:r>
        <w:rPr>
          <w:rFonts w:ascii="Times New Roman" w:hAnsi="Times New Roman" w:cs="Times New Roman"/>
          <w:sz w:val="24"/>
          <w:szCs w:val="24"/>
        </w:rPr>
        <w:t>, Suffolk(q.v.),</w:t>
      </w:r>
    </w:p>
    <w:p w14:paraId="010163CB" w14:textId="77777777" w:rsidR="0002340D" w:rsidRDefault="0002340D" w:rsidP="0002340D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Calbras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Yarmouth(q.v.) and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Claxton, Norfolk(q.v.).</w:t>
      </w:r>
    </w:p>
    <w:p w14:paraId="2D5E1686" w14:textId="77777777" w:rsidR="0002340D" w:rsidRDefault="0002340D" w:rsidP="0002340D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07383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https://waalt.uh.edu/index.php/CP40/861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D92D9DE" w14:textId="77777777" w:rsidR="0002340D" w:rsidRDefault="0002340D" w:rsidP="0002340D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55BCC7B1" w14:textId="77777777" w:rsidR="0002340D" w:rsidRDefault="0002340D" w:rsidP="0002340D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4645AFAC" w14:textId="77777777" w:rsidR="0002340D" w:rsidRDefault="0002340D" w:rsidP="0002340D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March 2022</w:t>
      </w:r>
    </w:p>
    <w:p w14:paraId="7ABF826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9060" w14:textId="77777777" w:rsidR="0002340D" w:rsidRDefault="0002340D" w:rsidP="009139A6">
      <w:r>
        <w:separator/>
      </w:r>
    </w:p>
  </w:endnote>
  <w:endnote w:type="continuationSeparator" w:id="0">
    <w:p w14:paraId="65C18711" w14:textId="77777777" w:rsidR="0002340D" w:rsidRDefault="0002340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020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48E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1A0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F034" w14:textId="77777777" w:rsidR="0002340D" w:rsidRDefault="0002340D" w:rsidP="009139A6">
      <w:r>
        <w:separator/>
      </w:r>
    </w:p>
  </w:footnote>
  <w:footnote w:type="continuationSeparator" w:id="0">
    <w:p w14:paraId="709BA296" w14:textId="77777777" w:rsidR="0002340D" w:rsidRDefault="0002340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B34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DA7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ED7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0D"/>
    <w:rsid w:val="0002340D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0665"/>
  <w15:chartTrackingRefBased/>
  <w15:docId w15:val="{C5038A03-82E1-4E57-878A-DB8022E1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23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2022-04-22T18:23:00Z</dcterms:created>
  <dcterms:modified xsi:type="dcterms:W3CDTF">2022-04-22T18:23:00Z</dcterms:modified>
</cp:coreProperties>
</file>