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F105" w14:textId="0976B5E9" w:rsidR="00BA00AB" w:rsidRDefault="00F05CC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ARDALE</w:t>
      </w:r>
      <w:r>
        <w:rPr>
          <w:rFonts w:cs="Times New Roman"/>
          <w:szCs w:val="24"/>
        </w:rPr>
        <w:t xml:space="preserve">       (fl.1443)</w:t>
      </w:r>
    </w:p>
    <w:p w14:paraId="294DDDF2" w14:textId="2236AD73" w:rsidR="00F05CCC" w:rsidRDefault="00F05CC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Stiffard, Essex. Gentleman.</w:t>
      </w:r>
    </w:p>
    <w:p w14:paraId="369DFA30" w14:textId="77777777" w:rsidR="00F05CCC" w:rsidRDefault="00F05CCC" w:rsidP="009139A6">
      <w:pPr>
        <w:pStyle w:val="NoSpacing"/>
        <w:rPr>
          <w:rFonts w:cs="Times New Roman"/>
          <w:szCs w:val="24"/>
        </w:rPr>
      </w:pPr>
    </w:p>
    <w:p w14:paraId="73916A7D" w14:textId="77777777" w:rsidR="00F05CCC" w:rsidRDefault="00F05CCC" w:rsidP="009139A6">
      <w:pPr>
        <w:pStyle w:val="NoSpacing"/>
        <w:rPr>
          <w:rFonts w:cs="Times New Roman"/>
          <w:szCs w:val="24"/>
        </w:rPr>
      </w:pPr>
    </w:p>
    <w:p w14:paraId="59BBE321" w14:textId="7F0062DF" w:rsidR="00F05CCC" w:rsidRDefault="00F05CC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Feb,1443</w:t>
      </w:r>
      <w:r>
        <w:rPr>
          <w:rFonts w:cs="Times New Roman"/>
          <w:szCs w:val="24"/>
        </w:rPr>
        <w:tab/>
        <w:t xml:space="preserve">He was a joint mainpernor for Robert Wade(q.v.).  </w:t>
      </w:r>
    </w:p>
    <w:p w14:paraId="7C66C18E" w14:textId="55CAFF4A" w:rsidR="00F05CCC" w:rsidRDefault="00F05CC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1437-45 p.253)</w:t>
      </w:r>
    </w:p>
    <w:p w14:paraId="7AE97FD8" w14:textId="77777777" w:rsidR="00F05CCC" w:rsidRDefault="00F05CCC" w:rsidP="009139A6">
      <w:pPr>
        <w:pStyle w:val="NoSpacing"/>
        <w:rPr>
          <w:rFonts w:cs="Times New Roman"/>
          <w:szCs w:val="24"/>
        </w:rPr>
      </w:pPr>
    </w:p>
    <w:p w14:paraId="5951D063" w14:textId="77777777" w:rsidR="00F05CCC" w:rsidRDefault="00F05CCC" w:rsidP="009139A6">
      <w:pPr>
        <w:pStyle w:val="NoSpacing"/>
        <w:rPr>
          <w:rFonts w:cs="Times New Roman"/>
          <w:szCs w:val="24"/>
        </w:rPr>
      </w:pPr>
    </w:p>
    <w:p w14:paraId="4C33A324" w14:textId="0960EFE4" w:rsidR="00F05CCC" w:rsidRPr="00F05CCC" w:rsidRDefault="00F05CCC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August 2023</w:t>
      </w:r>
    </w:p>
    <w:sectPr w:rsidR="00F05CCC" w:rsidRPr="00F05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8A6A" w14:textId="77777777" w:rsidR="00F05CCC" w:rsidRDefault="00F05CCC" w:rsidP="009139A6">
      <w:r>
        <w:separator/>
      </w:r>
    </w:p>
  </w:endnote>
  <w:endnote w:type="continuationSeparator" w:id="0">
    <w:p w14:paraId="3F5A4250" w14:textId="77777777" w:rsidR="00F05CCC" w:rsidRDefault="00F05CC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5EF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4EE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D20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FC19" w14:textId="77777777" w:rsidR="00F05CCC" w:rsidRDefault="00F05CCC" w:rsidP="009139A6">
      <w:r>
        <w:separator/>
      </w:r>
    </w:p>
  </w:footnote>
  <w:footnote w:type="continuationSeparator" w:id="0">
    <w:p w14:paraId="3A800863" w14:textId="77777777" w:rsidR="00F05CCC" w:rsidRDefault="00F05CC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23D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716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21E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C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05CCC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8984"/>
  <w15:chartTrackingRefBased/>
  <w15:docId w15:val="{30FA9C8C-CA18-497C-B297-AA6A164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2023-08-19T07:03:00Z</dcterms:created>
  <dcterms:modified xsi:type="dcterms:W3CDTF">2023-08-19T07:07:00Z</dcterms:modified>
</cp:coreProperties>
</file>