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B" w:rsidRDefault="00AA114B" w:rsidP="00AA114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ARDESLEY</w:t>
      </w:r>
      <w:r>
        <w:rPr>
          <w:rFonts w:ascii="Times New Roman" w:hAnsi="Arial Unicode MS"/>
        </w:rPr>
        <w:t xml:space="preserve">      (fl.1444)</w:t>
      </w:r>
    </w:p>
    <w:p w:rsidR="00AA114B" w:rsidRDefault="00AA114B" w:rsidP="00AA114B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Draper</w:t>
      </w:r>
    </w:p>
    <w:p w:rsidR="00AA114B" w:rsidRDefault="00AA114B" w:rsidP="00AA114B">
      <w:pPr>
        <w:pStyle w:val="Body1"/>
        <w:rPr>
          <w:rFonts w:ascii="Times New Roman" w:hAnsi="Times New Roman"/>
        </w:rPr>
      </w:pPr>
    </w:p>
    <w:p w:rsidR="00AA114B" w:rsidRDefault="00AA114B" w:rsidP="00AA114B">
      <w:pPr>
        <w:pStyle w:val="Body1"/>
        <w:rPr>
          <w:rFonts w:ascii="Times New Roman" w:hAnsi="Times New Roman"/>
        </w:rPr>
      </w:pPr>
    </w:p>
    <w:p w:rsidR="00AA114B" w:rsidRDefault="00AA114B" w:rsidP="00AA114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1444    He became a Freeman.  (R.F.Y. p.164)</w:t>
      </w:r>
    </w:p>
    <w:p w:rsidR="00AA114B" w:rsidRDefault="00AA114B" w:rsidP="00AA114B">
      <w:pPr>
        <w:pStyle w:val="Body1"/>
        <w:rPr>
          <w:rFonts w:ascii="Times New Roman" w:hAnsi="Times New Roman"/>
        </w:rPr>
      </w:pPr>
    </w:p>
    <w:p w:rsidR="00AA114B" w:rsidRDefault="00AA114B" w:rsidP="00AA114B">
      <w:pPr>
        <w:pStyle w:val="Body1"/>
        <w:rPr>
          <w:rFonts w:ascii="Times New Roman" w:hAnsi="Times New Roman"/>
        </w:rPr>
      </w:pPr>
    </w:p>
    <w:p w:rsidR="00AA114B" w:rsidRDefault="00AA114B" w:rsidP="00AA114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27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4B" w:rsidRDefault="00AA114B" w:rsidP="00920DE3">
      <w:pPr>
        <w:spacing w:after="0" w:line="240" w:lineRule="auto"/>
      </w:pPr>
      <w:r>
        <w:separator/>
      </w:r>
    </w:p>
  </w:endnote>
  <w:endnote w:type="continuationSeparator" w:id="0">
    <w:p w:rsidR="00AA114B" w:rsidRDefault="00AA114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4B" w:rsidRDefault="00AA114B" w:rsidP="00920DE3">
      <w:pPr>
        <w:spacing w:after="0" w:line="240" w:lineRule="auto"/>
      </w:pPr>
      <w:r>
        <w:separator/>
      </w:r>
    </w:p>
  </w:footnote>
  <w:footnote w:type="continuationSeparator" w:id="0">
    <w:p w:rsidR="00AA114B" w:rsidRDefault="00AA114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B"/>
    <w:rsid w:val="00120749"/>
    <w:rsid w:val="00624CAE"/>
    <w:rsid w:val="00920DE3"/>
    <w:rsid w:val="00AA114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AA114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AA114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2013-11-14T21:46:00Z</dcterms:created>
  <dcterms:modified xsi:type="dcterms:W3CDTF">2013-11-14T21:47:00Z</dcterms:modified>
</cp:coreProperties>
</file>