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4" w:rsidRPr="00EA42A3" w:rsidRDefault="009523A4" w:rsidP="009523A4">
      <w:pPr>
        <w:pStyle w:val="NoSpacing"/>
      </w:pPr>
      <w:r w:rsidRPr="00EA42A3">
        <w:rPr>
          <w:noProof/>
          <w:u w:val="single"/>
        </w:rPr>
        <w:t>Reginald</w:t>
      </w:r>
      <w:r w:rsidRPr="00EA42A3">
        <w:rPr>
          <w:u w:val="single"/>
        </w:rPr>
        <w:t xml:space="preserve"> </w:t>
      </w:r>
      <w:r w:rsidRPr="00EA42A3">
        <w:rPr>
          <w:noProof/>
          <w:u w:val="single"/>
        </w:rPr>
        <w:t>ARDISFELDE</w:t>
      </w:r>
      <w:r>
        <w:rPr>
          <w:noProof/>
        </w:rPr>
        <w:t xml:space="preserve">     (d.1505)</w:t>
      </w:r>
    </w:p>
    <w:p w:rsidR="009523A4" w:rsidRDefault="009523A4" w:rsidP="009523A4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Kent.</w:t>
      </w:r>
    </w:p>
    <w:p w:rsidR="009523A4" w:rsidRDefault="009523A4" w:rsidP="009523A4">
      <w:pPr>
        <w:pStyle w:val="NoSpacing"/>
      </w:pPr>
    </w:p>
    <w:p w:rsidR="009523A4" w:rsidRDefault="009523A4" w:rsidP="009523A4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6 Feb</w:t>
      </w:r>
      <w:r>
        <w:rPr>
          <w:noProof/>
        </w:rPr>
        <w:t>.1505</w:t>
      </w:r>
      <w:r>
        <w:t xml:space="preserve">    He made his Will.  (“Arch. Cant.” vol.41 p.38)</w:t>
      </w:r>
    </w:p>
    <w:p w:rsidR="009523A4" w:rsidRDefault="009523A4" w:rsidP="009523A4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2 Apr</w:t>
      </w:r>
      <w:r>
        <w:rPr>
          <w:noProof/>
        </w:rPr>
        <w:t>.</w:t>
      </w:r>
      <w:r>
        <w:rPr>
          <w:noProof/>
        </w:rPr>
        <w:tab/>
      </w:r>
      <w:r>
        <w:t xml:space="preserve">His Will was proved.   </w:t>
      </w:r>
      <w:proofErr w:type="gramStart"/>
      <w:r>
        <w:t>(ibid.)</w:t>
      </w:r>
      <w:proofErr w:type="gramEnd"/>
    </w:p>
    <w:p w:rsidR="009523A4" w:rsidRDefault="009523A4" w:rsidP="009523A4">
      <w:pPr>
        <w:pStyle w:val="NoSpacing"/>
      </w:pPr>
    </w:p>
    <w:p w:rsidR="009523A4" w:rsidRDefault="009523A4" w:rsidP="009523A4">
      <w:pPr>
        <w:pStyle w:val="NoSpacing"/>
      </w:pPr>
    </w:p>
    <w:p w:rsidR="009523A4" w:rsidRDefault="009523A4" w:rsidP="009523A4">
      <w:pPr>
        <w:pStyle w:val="NoSpacing"/>
      </w:pPr>
      <w:r>
        <w:t>5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A4" w:rsidRDefault="009523A4" w:rsidP="00920DE3">
      <w:pPr>
        <w:spacing w:after="0" w:line="240" w:lineRule="auto"/>
      </w:pPr>
      <w:r>
        <w:separator/>
      </w:r>
    </w:p>
  </w:endnote>
  <w:endnote w:type="continuationSeparator" w:id="0">
    <w:p w:rsidR="009523A4" w:rsidRDefault="009523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A4" w:rsidRDefault="009523A4" w:rsidP="00920DE3">
      <w:pPr>
        <w:spacing w:after="0" w:line="240" w:lineRule="auto"/>
      </w:pPr>
      <w:r>
        <w:separator/>
      </w:r>
    </w:p>
  </w:footnote>
  <w:footnote w:type="continuationSeparator" w:id="0">
    <w:p w:rsidR="009523A4" w:rsidRDefault="009523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A4"/>
    <w:rsid w:val="00120749"/>
    <w:rsid w:val="00624CAE"/>
    <w:rsid w:val="00920DE3"/>
    <w:rsid w:val="009523A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2014-07-05T21:45:00Z</dcterms:created>
  <dcterms:modified xsi:type="dcterms:W3CDTF">2014-07-05T21:46:00Z</dcterms:modified>
</cp:coreProperties>
</file>