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EF3C9" w14:textId="77777777" w:rsidR="00906ABE" w:rsidRDefault="00906ABE" w:rsidP="00906A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Thomas ARDYNGTON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fl.1420)</w:t>
      </w:r>
    </w:p>
    <w:p w14:paraId="397B439B" w14:textId="77777777" w:rsidR="00906ABE" w:rsidRDefault="00906ABE" w:rsidP="00906ABE">
      <w:pPr>
        <w:rPr>
          <w:rFonts w:ascii="Times New Roman" w:hAnsi="Times New Roman" w:cs="Times New Roman"/>
          <w:sz w:val="24"/>
          <w:szCs w:val="24"/>
        </w:rPr>
      </w:pPr>
    </w:p>
    <w:p w14:paraId="48DD6621" w14:textId="77777777" w:rsidR="00906ABE" w:rsidRDefault="00906ABE" w:rsidP="00906ABE">
      <w:pPr>
        <w:rPr>
          <w:rFonts w:ascii="Times New Roman" w:hAnsi="Times New Roman" w:cs="Times New Roman"/>
          <w:sz w:val="24"/>
          <w:szCs w:val="24"/>
        </w:rPr>
      </w:pPr>
    </w:p>
    <w:p w14:paraId="70A3CB24" w14:textId="77777777" w:rsidR="00906ABE" w:rsidRDefault="00906ABE" w:rsidP="00906A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 Nov.1420</w:t>
      </w:r>
      <w:r>
        <w:rPr>
          <w:rFonts w:ascii="Times New Roman" w:hAnsi="Times New Roman" w:cs="Times New Roman"/>
          <w:sz w:val="24"/>
          <w:szCs w:val="24"/>
        </w:rPr>
        <w:tab/>
        <w:t>He was appointed Sheriff of Warwickshire and Leicestershire.</w:t>
      </w:r>
    </w:p>
    <w:p w14:paraId="56B50509" w14:textId="77777777" w:rsidR="00906ABE" w:rsidRDefault="00906ABE" w:rsidP="00906A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(C.F.R. 1413-22 p.358)</w:t>
      </w:r>
    </w:p>
    <w:p w14:paraId="798F05E7" w14:textId="77777777" w:rsidR="00906ABE" w:rsidRDefault="00906ABE" w:rsidP="00906ABE">
      <w:pPr>
        <w:rPr>
          <w:rFonts w:ascii="Times New Roman" w:hAnsi="Times New Roman" w:cs="Times New Roman"/>
          <w:sz w:val="24"/>
          <w:szCs w:val="24"/>
        </w:rPr>
      </w:pPr>
    </w:p>
    <w:p w14:paraId="7EE274BD" w14:textId="77777777" w:rsidR="00906ABE" w:rsidRDefault="00906ABE" w:rsidP="00906ABE">
      <w:pPr>
        <w:rPr>
          <w:rFonts w:ascii="Times New Roman" w:hAnsi="Times New Roman" w:cs="Times New Roman"/>
          <w:sz w:val="24"/>
          <w:szCs w:val="24"/>
        </w:rPr>
      </w:pPr>
    </w:p>
    <w:p w14:paraId="50A56062" w14:textId="77777777" w:rsidR="00906ABE" w:rsidRDefault="00906ABE" w:rsidP="00906A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 September 2021</w:t>
      </w:r>
    </w:p>
    <w:p w14:paraId="18E03D93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7F2B9" w14:textId="77777777" w:rsidR="00906ABE" w:rsidRDefault="00906ABE" w:rsidP="009139A6">
      <w:r>
        <w:separator/>
      </w:r>
    </w:p>
  </w:endnote>
  <w:endnote w:type="continuationSeparator" w:id="0">
    <w:p w14:paraId="6081E6D8" w14:textId="77777777" w:rsidR="00906ABE" w:rsidRDefault="00906ABE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3029A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063C4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E3FC7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70272" w14:textId="77777777" w:rsidR="00906ABE" w:rsidRDefault="00906ABE" w:rsidP="009139A6">
      <w:r>
        <w:separator/>
      </w:r>
    </w:p>
  </w:footnote>
  <w:footnote w:type="continuationSeparator" w:id="0">
    <w:p w14:paraId="4E325913" w14:textId="77777777" w:rsidR="00906ABE" w:rsidRDefault="00906ABE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2FAF3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8FDF2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9800A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ABE"/>
    <w:rsid w:val="000666E0"/>
    <w:rsid w:val="002510B7"/>
    <w:rsid w:val="005C130B"/>
    <w:rsid w:val="00826F5C"/>
    <w:rsid w:val="00906ABE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45DC5"/>
  <w15:chartTrackingRefBased/>
  <w15:docId w15:val="{BD384D21-C8DE-4D47-B21E-EBF463E52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ABE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0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2021-11-18T21:24:00Z</dcterms:created>
  <dcterms:modified xsi:type="dcterms:W3CDTF">2021-11-18T21:24:00Z</dcterms:modified>
</cp:coreProperties>
</file>