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097F3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Reginald AREBY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fl.1411)</w:t>
      </w:r>
    </w:p>
    <w:p w:rsidR="00097F3C" w:rsidRDefault="00097F3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Wymondham, Leicestershire.</w:t>
      </w:r>
    </w:p>
    <w:p w:rsidR="00097F3C" w:rsidRDefault="00097F3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F3C" w:rsidRDefault="00097F3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F3C" w:rsidRDefault="00097F3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May1411</w:t>
      </w:r>
      <w:r>
        <w:rPr>
          <w:rFonts w:ascii="Times New Roman" w:hAnsi="Times New Roman" w:cs="Times New Roman"/>
          <w:sz w:val="24"/>
          <w:szCs w:val="24"/>
        </w:rPr>
        <w:tab/>
        <w:t xml:space="preserve">He granted 2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arable land in Wymondham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Edmondthorpe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097F3C" w:rsidRDefault="00097F3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Ralph Smyth, chaplain(q.v.), and others.</w:t>
      </w:r>
    </w:p>
    <w:p w:rsidR="00097F3C" w:rsidRDefault="00097F3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http://discovery.nationalarchives.gov.uk/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1431/206)</w:t>
      </w:r>
    </w:p>
    <w:p w:rsidR="00097F3C" w:rsidRDefault="00097F3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F3C" w:rsidRDefault="00097F3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F3C" w:rsidRDefault="00097F3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March 2016</w:t>
      </w:r>
    </w:p>
    <w:p w:rsidR="002F6A76" w:rsidRPr="002F6A76" w:rsidRDefault="002F6A76" w:rsidP="002F6A7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6A76" w:rsidRPr="002F6A7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3C" w:rsidRDefault="00097F3C" w:rsidP="00E71FC3">
      <w:pPr>
        <w:spacing w:after="0" w:line="240" w:lineRule="auto"/>
      </w:pPr>
      <w:r>
        <w:separator/>
      </w:r>
    </w:p>
  </w:endnote>
  <w:endnote w:type="continuationSeparator" w:id="0">
    <w:p w:rsidR="00097F3C" w:rsidRDefault="00097F3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3C" w:rsidRDefault="00097F3C" w:rsidP="00E71FC3">
      <w:pPr>
        <w:spacing w:after="0" w:line="240" w:lineRule="auto"/>
      </w:pPr>
      <w:r>
        <w:separator/>
      </w:r>
    </w:p>
  </w:footnote>
  <w:footnote w:type="continuationSeparator" w:id="0">
    <w:p w:rsidR="00097F3C" w:rsidRDefault="00097F3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C"/>
    <w:rsid w:val="00097F3C"/>
    <w:rsid w:val="002F6A7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8926"/>
  <w15:chartTrackingRefBased/>
  <w15:docId w15:val="{F30BBC63-E66A-4233-A570-A37313DC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2016-03-26T21:05:00Z</dcterms:created>
  <dcterms:modified xsi:type="dcterms:W3CDTF">2016-03-26T21:13:00Z</dcterms:modified>
</cp:coreProperties>
</file>