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B910" w14:textId="33CDD47F" w:rsidR="006B2F86" w:rsidRDefault="0098428B" w:rsidP="00E71FC3">
      <w:pPr>
        <w:pStyle w:val="NoSpacing"/>
      </w:pPr>
      <w:r>
        <w:rPr>
          <w:u w:val="single"/>
        </w:rPr>
        <w:t>Joan ARGENTINE</w:t>
      </w:r>
      <w:r>
        <w:t xml:space="preserve">   </w:t>
      </w:r>
      <w:proofErr w:type="gramStart"/>
      <w:r>
        <w:t xml:space="preserve">   (</w:t>
      </w:r>
      <w:proofErr w:type="gramEnd"/>
      <w:r>
        <w:t>fl.1425)</w:t>
      </w:r>
    </w:p>
    <w:p w14:paraId="7A5DE30D" w14:textId="7EDC5E88" w:rsidR="0098428B" w:rsidRDefault="0098428B" w:rsidP="00E71FC3">
      <w:pPr>
        <w:pStyle w:val="NoSpacing"/>
      </w:pPr>
    </w:p>
    <w:p w14:paraId="67238E80" w14:textId="5A1EB185" w:rsidR="0098428B" w:rsidRDefault="0098428B" w:rsidP="00E71FC3">
      <w:pPr>
        <w:pStyle w:val="NoSpacing"/>
      </w:pPr>
    </w:p>
    <w:p w14:paraId="668D202B" w14:textId="3123B6B7" w:rsidR="0098428B" w:rsidRDefault="0098428B" w:rsidP="00E71FC3">
      <w:pPr>
        <w:pStyle w:val="NoSpacing"/>
      </w:pPr>
      <w:r>
        <w:t>Daughter of John Argentine.</w:t>
      </w:r>
    </w:p>
    <w:p w14:paraId="42255F39" w14:textId="7D3587C1" w:rsidR="0098428B" w:rsidRDefault="0098428B" w:rsidP="00E71FC3">
      <w:pPr>
        <w:pStyle w:val="NoSpacing"/>
      </w:pPr>
      <w:r>
        <w:t xml:space="preserve">(www.inquisitionspostmortem.ac.uk ref. </w:t>
      </w:r>
      <w:proofErr w:type="spellStart"/>
      <w:r>
        <w:t>eCIPM</w:t>
      </w:r>
      <w:proofErr w:type="spellEnd"/>
      <w:r>
        <w:t xml:space="preserve"> 22-283)</w:t>
      </w:r>
    </w:p>
    <w:p w14:paraId="09A5E509" w14:textId="3C504FBB" w:rsidR="0098428B" w:rsidRDefault="0098428B" w:rsidP="00E71FC3">
      <w:pPr>
        <w:pStyle w:val="NoSpacing"/>
      </w:pPr>
    </w:p>
    <w:p w14:paraId="700F7B05" w14:textId="1CEF509A" w:rsidR="0098428B" w:rsidRDefault="0098428B" w:rsidP="00E71FC3">
      <w:pPr>
        <w:pStyle w:val="NoSpacing"/>
      </w:pPr>
    </w:p>
    <w:p w14:paraId="23F3D912" w14:textId="0E0A933B" w:rsidR="0098428B" w:rsidRDefault="0098428B" w:rsidP="00E71FC3">
      <w:pPr>
        <w:pStyle w:val="NoSpacing"/>
      </w:pPr>
      <w:r>
        <w:t>24 Jun.1413</w:t>
      </w:r>
      <w:r>
        <w:tab/>
        <w:t>She was born.   (ibid.)</w:t>
      </w:r>
    </w:p>
    <w:p w14:paraId="46BF04B7" w14:textId="2924C8DB" w:rsidR="0098428B" w:rsidRDefault="0098428B" w:rsidP="00E71FC3">
      <w:pPr>
        <w:pStyle w:val="NoSpacing"/>
      </w:pPr>
    </w:p>
    <w:p w14:paraId="033A5460" w14:textId="6FC3A00B" w:rsidR="0098428B" w:rsidRDefault="0098428B" w:rsidP="00E71FC3">
      <w:pPr>
        <w:pStyle w:val="NoSpacing"/>
      </w:pPr>
    </w:p>
    <w:p w14:paraId="3EDFB68B" w14:textId="27CD9291" w:rsidR="0098428B" w:rsidRPr="0098428B" w:rsidRDefault="0098428B" w:rsidP="00E71FC3">
      <w:pPr>
        <w:pStyle w:val="NoSpacing"/>
      </w:pPr>
      <w:r>
        <w:t>19 December 2018</w:t>
      </w:r>
      <w:bookmarkStart w:id="0" w:name="_GoBack"/>
      <w:bookmarkEnd w:id="0"/>
    </w:p>
    <w:sectPr w:rsidR="0098428B" w:rsidRPr="0098428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A9D0C" w14:textId="77777777" w:rsidR="0098428B" w:rsidRDefault="0098428B" w:rsidP="00E71FC3">
      <w:pPr>
        <w:spacing w:after="0" w:line="240" w:lineRule="auto"/>
      </w:pPr>
      <w:r>
        <w:separator/>
      </w:r>
    </w:p>
  </w:endnote>
  <w:endnote w:type="continuationSeparator" w:id="0">
    <w:p w14:paraId="56A41CDB" w14:textId="77777777" w:rsidR="0098428B" w:rsidRDefault="009842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E0C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2A67" w14:textId="77777777" w:rsidR="0098428B" w:rsidRDefault="0098428B" w:rsidP="00E71FC3">
      <w:pPr>
        <w:spacing w:after="0" w:line="240" w:lineRule="auto"/>
      </w:pPr>
      <w:r>
        <w:separator/>
      </w:r>
    </w:p>
  </w:footnote>
  <w:footnote w:type="continuationSeparator" w:id="0">
    <w:p w14:paraId="6B716DDA" w14:textId="77777777" w:rsidR="0098428B" w:rsidRDefault="009842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B"/>
    <w:rsid w:val="001A7C09"/>
    <w:rsid w:val="00577BD5"/>
    <w:rsid w:val="00656CBA"/>
    <w:rsid w:val="006A1F77"/>
    <w:rsid w:val="00733BE7"/>
    <w:rsid w:val="0098428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9D5B"/>
  <w15:chartTrackingRefBased/>
  <w15:docId w15:val="{C55DDE47-8B12-413F-BD3A-745B17F8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2018-12-19T20:22:00Z</dcterms:created>
  <dcterms:modified xsi:type="dcterms:W3CDTF">2018-12-19T20:24:00Z</dcterms:modified>
</cp:coreProperties>
</file>