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CEE1" w14:textId="77777777" w:rsidR="00EF0004" w:rsidRDefault="00EF0004" w:rsidP="00EF0004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u w:val="single"/>
        </w:rPr>
        <w:t>John ARKALL</w:t>
      </w:r>
      <w:r>
        <w:rPr>
          <w:rFonts w:eastAsia="Times New Roman" w:cs="Times New Roman"/>
          <w:szCs w:val="24"/>
        </w:rPr>
        <w:t xml:space="preserve">   </w:t>
      </w:r>
      <w:proofErr w:type="gramStart"/>
      <w:r>
        <w:rPr>
          <w:rFonts w:eastAsia="Times New Roman" w:cs="Times New Roman"/>
          <w:szCs w:val="24"/>
        </w:rPr>
        <w:t xml:space="preserve">   (</w:t>
      </w:r>
      <w:proofErr w:type="gramEnd"/>
      <w:r>
        <w:rPr>
          <w:rFonts w:eastAsia="Times New Roman" w:cs="Times New Roman"/>
          <w:szCs w:val="24"/>
        </w:rPr>
        <w:t>fl.1422)</w:t>
      </w:r>
    </w:p>
    <w:p w14:paraId="5E364D93" w14:textId="77777777" w:rsidR="00EF0004" w:rsidRDefault="00EF0004" w:rsidP="00EF0004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of </w:t>
      </w:r>
      <w:proofErr w:type="spellStart"/>
      <w:r>
        <w:rPr>
          <w:rFonts w:eastAsia="Times New Roman" w:cs="Times New Roman"/>
          <w:szCs w:val="24"/>
        </w:rPr>
        <w:t>Dowgate</w:t>
      </w:r>
      <w:proofErr w:type="spellEnd"/>
      <w:r>
        <w:rPr>
          <w:rFonts w:eastAsia="Times New Roman" w:cs="Times New Roman"/>
          <w:szCs w:val="24"/>
        </w:rPr>
        <w:t xml:space="preserve"> Ward, London.</w:t>
      </w:r>
    </w:p>
    <w:p w14:paraId="644AF750" w14:textId="77777777" w:rsidR="00EF0004" w:rsidRDefault="00EF0004" w:rsidP="00EF0004">
      <w:pPr>
        <w:pStyle w:val="NoSpacing"/>
        <w:rPr>
          <w:rFonts w:eastAsia="Times New Roman" w:cs="Times New Roman"/>
          <w:szCs w:val="24"/>
        </w:rPr>
      </w:pPr>
    </w:p>
    <w:p w14:paraId="2AFEAA68" w14:textId="77777777" w:rsidR="00EF0004" w:rsidRDefault="00EF0004" w:rsidP="00EF0004">
      <w:pPr>
        <w:pStyle w:val="NoSpacing"/>
        <w:rPr>
          <w:rFonts w:eastAsia="Times New Roman" w:cs="Times New Roman"/>
          <w:szCs w:val="24"/>
        </w:rPr>
      </w:pPr>
    </w:p>
    <w:p w14:paraId="06DC124E" w14:textId="77777777" w:rsidR="00EF0004" w:rsidRDefault="00EF0004" w:rsidP="00EF0004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12 Jan.</w:t>
      </w:r>
      <w:r>
        <w:rPr>
          <w:rFonts w:eastAsia="Times New Roman" w:cs="Times New Roman"/>
          <w:szCs w:val="24"/>
        </w:rPr>
        <w:tab/>
        <w:t>1422</w:t>
      </w:r>
      <w:r>
        <w:rPr>
          <w:rFonts w:eastAsia="Times New Roman" w:cs="Times New Roman"/>
          <w:szCs w:val="24"/>
        </w:rPr>
        <w:tab/>
        <w:t>He was elected one of the Constables.</w:t>
      </w:r>
    </w:p>
    <w:p w14:paraId="43B6E87E" w14:textId="77777777" w:rsidR="00EF0004" w:rsidRDefault="00EF0004" w:rsidP="00EF0004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(“The Government of London and its relations with the Crown 1400-1450” by</w:t>
      </w:r>
    </w:p>
    <w:p w14:paraId="5B01FF6A" w14:textId="77777777" w:rsidR="00EF0004" w:rsidRDefault="00EF0004" w:rsidP="00EF0004">
      <w:pPr>
        <w:pStyle w:val="NoSpacing"/>
        <w:ind w:left="14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Caroline M. Barron: Thesis presented for the degree of Doctor of Philosophy in the University of London, January 1970 p.551)</w:t>
      </w:r>
    </w:p>
    <w:p w14:paraId="76B076F2" w14:textId="77777777" w:rsidR="00EF0004" w:rsidRDefault="00EF0004" w:rsidP="00EF0004">
      <w:pPr>
        <w:pStyle w:val="NoSpacing"/>
        <w:rPr>
          <w:rFonts w:eastAsia="Times New Roman" w:cs="Times New Roman"/>
          <w:szCs w:val="24"/>
        </w:rPr>
      </w:pPr>
    </w:p>
    <w:p w14:paraId="6AD02244" w14:textId="77777777" w:rsidR="00EF0004" w:rsidRDefault="00EF0004" w:rsidP="00EF0004">
      <w:pPr>
        <w:pStyle w:val="NoSpacing"/>
        <w:rPr>
          <w:rFonts w:eastAsia="Times New Roman" w:cs="Times New Roman"/>
          <w:szCs w:val="24"/>
        </w:rPr>
      </w:pPr>
    </w:p>
    <w:p w14:paraId="4DBF6A63" w14:textId="77777777" w:rsidR="00EF0004" w:rsidRDefault="00EF0004" w:rsidP="00EF0004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23 December 2023</w:t>
      </w:r>
    </w:p>
    <w:p w14:paraId="4A845C4C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A55D1" w14:textId="77777777" w:rsidR="00EF0004" w:rsidRDefault="00EF0004" w:rsidP="009139A6">
      <w:r>
        <w:separator/>
      </w:r>
    </w:p>
  </w:endnote>
  <w:endnote w:type="continuationSeparator" w:id="0">
    <w:p w14:paraId="0823868F" w14:textId="77777777" w:rsidR="00EF0004" w:rsidRDefault="00EF000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F0F7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8068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8C9E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3A86" w14:textId="77777777" w:rsidR="00EF0004" w:rsidRDefault="00EF0004" w:rsidP="009139A6">
      <w:r>
        <w:separator/>
      </w:r>
    </w:p>
  </w:footnote>
  <w:footnote w:type="continuationSeparator" w:id="0">
    <w:p w14:paraId="50AA5882" w14:textId="77777777" w:rsidR="00EF0004" w:rsidRDefault="00EF000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392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A4A4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2EBF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04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EF0004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0A1D"/>
  <w15:chartTrackingRefBased/>
  <w15:docId w15:val="{06E0851D-206E-45AE-BCC4-CCD5EA09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2023-12-23T10:47:00Z</dcterms:created>
  <dcterms:modified xsi:type="dcterms:W3CDTF">2023-12-23T10:47:00Z</dcterms:modified>
</cp:coreProperties>
</file>