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45" w:rsidRDefault="00D16C45" w:rsidP="00D16C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ARKYLBY</w:t>
      </w:r>
      <w:r>
        <w:rPr>
          <w:rFonts w:ascii="Times New Roman" w:hAnsi="Times New Roman" w:cs="Times New Roman"/>
          <w:sz w:val="24"/>
          <w:szCs w:val="24"/>
        </w:rPr>
        <w:t xml:space="preserve">       (fl.1450)</w:t>
      </w:r>
    </w:p>
    <w:p w:rsidR="00D16C45" w:rsidRDefault="00D16C45" w:rsidP="00D16C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Hull. Merchant.</w:t>
      </w:r>
    </w:p>
    <w:p w:rsidR="00D16C45" w:rsidRDefault="00D16C45" w:rsidP="00D16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C45" w:rsidRDefault="00D16C45" w:rsidP="00D16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C45" w:rsidRDefault="00D16C45" w:rsidP="00D16C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 xml:space="preserve">Joan Monter(q.v.), as executrix of her brother, Robert(q.v.), brought a </w:t>
      </w:r>
    </w:p>
    <w:p w:rsidR="00D16C45" w:rsidRDefault="00D16C45" w:rsidP="00D16C4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 of debt against him, Robert Lyndesey of North Crawley(q.v.), John Dymmer of London(q.v.), William Steyne of Grendon(q.v.) and Walter Jens of Norton on Cank(q.v.).</w:t>
      </w:r>
    </w:p>
    <w:p w:rsidR="00D16C45" w:rsidRDefault="00D16C45" w:rsidP="00D16C4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16C45" w:rsidRDefault="00D16C45" w:rsidP="00D16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C45" w:rsidRDefault="00D16C45" w:rsidP="00D16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C45" w:rsidRDefault="00D16C45" w:rsidP="00D16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C45" w:rsidRDefault="00D16C45" w:rsidP="00D16C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45" w:rsidRDefault="00D16C45" w:rsidP="00564E3C">
      <w:pPr>
        <w:spacing w:after="0" w:line="240" w:lineRule="auto"/>
      </w:pPr>
      <w:r>
        <w:separator/>
      </w:r>
    </w:p>
  </w:endnote>
  <w:endnote w:type="continuationSeparator" w:id="0">
    <w:p w:rsidR="00D16C45" w:rsidRDefault="00D16C4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16C45">
      <w:rPr>
        <w:rFonts w:ascii="Times New Roman" w:hAnsi="Times New Roman" w:cs="Times New Roman"/>
        <w:noProof/>
        <w:sz w:val="24"/>
        <w:szCs w:val="24"/>
      </w:rPr>
      <w:t>11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45" w:rsidRDefault="00D16C45" w:rsidP="00564E3C">
      <w:pPr>
        <w:spacing w:after="0" w:line="240" w:lineRule="auto"/>
      </w:pPr>
      <w:r>
        <w:separator/>
      </w:r>
    </w:p>
  </w:footnote>
  <w:footnote w:type="continuationSeparator" w:id="0">
    <w:p w:rsidR="00D16C45" w:rsidRDefault="00D16C4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45"/>
    <w:rsid w:val="00372DC6"/>
    <w:rsid w:val="00564E3C"/>
    <w:rsid w:val="0064591D"/>
    <w:rsid w:val="00D16C4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32A43-2818-4990-97FA-8B22096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16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2016-02-11T21:08:00Z</dcterms:created>
  <dcterms:modified xsi:type="dcterms:W3CDTF">2016-02-11T21:08:00Z</dcterms:modified>
</cp:coreProperties>
</file>