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AC5B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rPr>
          <w:u w:val="single"/>
        </w:rPr>
        <w:t>Christopher ARMETSTEDE</w:t>
      </w:r>
      <w:r>
        <w:t xml:space="preserve">     (fl.1485)</w:t>
      </w:r>
    </w:p>
    <w:p w14:paraId="1EEAE4F8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t xml:space="preserve">of </w:t>
      </w:r>
      <w:proofErr w:type="spellStart"/>
      <w:r>
        <w:t>Bleasby</w:t>
      </w:r>
      <w:proofErr w:type="spellEnd"/>
      <w:r>
        <w:t>, Nottinghamshire. Chaplain.</w:t>
      </w:r>
    </w:p>
    <w:p w14:paraId="345EC3A1" w14:textId="77777777" w:rsidR="00095656" w:rsidRDefault="00095656" w:rsidP="00095656">
      <w:pPr>
        <w:pStyle w:val="NoSpacing"/>
        <w:tabs>
          <w:tab w:val="left" w:pos="1440"/>
        </w:tabs>
        <w:jc w:val="both"/>
      </w:pPr>
    </w:p>
    <w:p w14:paraId="3283C08B" w14:textId="77777777" w:rsidR="00095656" w:rsidRDefault="00095656" w:rsidP="00095656">
      <w:pPr>
        <w:pStyle w:val="NoSpacing"/>
        <w:tabs>
          <w:tab w:val="left" w:pos="1440"/>
        </w:tabs>
        <w:jc w:val="both"/>
      </w:pPr>
    </w:p>
    <w:p w14:paraId="037E7229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t>29 Nov.1485</w:t>
      </w:r>
      <w:r>
        <w:tab/>
        <w:t xml:space="preserve">He was one of the </w:t>
      </w:r>
      <w:proofErr w:type="gramStart"/>
      <w:r>
        <w:t>jury</w:t>
      </w:r>
      <w:proofErr w:type="gramEnd"/>
      <w:r>
        <w:t xml:space="preserve"> which met in Bilsthorpe church to enquire into</w:t>
      </w:r>
    </w:p>
    <w:p w14:paraId="24EE4452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tab/>
        <w:t>the advowson of the church.</w:t>
      </w:r>
    </w:p>
    <w:p w14:paraId="63BFC4D2" w14:textId="77777777" w:rsidR="00095656" w:rsidRDefault="00095656" w:rsidP="00095656">
      <w:pPr>
        <w:pStyle w:val="NoSpacing"/>
        <w:ind w:left="720" w:firstLine="720"/>
      </w:pPr>
      <w:r>
        <w:t>(“The Register of Thomas Rotherham, Archbishop of York 1480-1500</w:t>
      </w:r>
    </w:p>
    <w:p w14:paraId="4EEE8D9F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30BBE4BB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tab/>
        <w:t>p.50)</w:t>
      </w:r>
    </w:p>
    <w:p w14:paraId="334296DA" w14:textId="77777777" w:rsidR="00095656" w:rsidRDefault="00095656" w:rsidP="00095656">
      <w:pPr>
        <w:pStyle w:val="NoSpacing"/>
        <w:tabs>
          <w:tab w:val="left" w:pos="1440"/>
        </w:tabs>
        <w:jc w:val="both"/>
      </w:pPr>
    </w:p>
    <w:p w14:paraId="1CA1F686" w14:textId="77777777" w:rsidR="00095656" w:rsidRDefault="00095656" w:rsidP="00095656">
      <w:pPr>
        <w:pStyle w:val="NoSpacing"/>
        <w:tabs>
          <w:tab w:val="left" w:pos="1440"/>
        </w:tabs>
        <w:jc w:val="both"/>
      </w:pPr>
    </w:p>
    <w:p w14:paraId="0C7B378B" w14:textId="77777777" w:rsidR="00095656" w:rsidRDefault="00095656" w:rsidP="00095656">
      <w:pPr>
        <w:pStyle w:val="NoSpacing"/>
        <w:tabs>
          <w:tab w:val="left" w:pos="1440"/>
        </w:tabs>
        <w:jc w:val="both"/>
      </w:pPr>
      <w:r>
        <w:t>9 December 2019</w:t>
      </w:r>
    </w:p>
    <w:p w14:paraId="71197594" w14:textId="77777777" w:rsidR="006B2F86" w:rsidRPr="00E71FC3" w:rsidRDefault="0009565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4F5A" w14:textId="77777777" w:rsidR="00095656" w:rsidRDefault="00095656" w:rsidP="00E71FC3">
      <w:pPr>
        <w:spacing w:after="0" w:line="240" w:lineRule="auto"/>
      </w:pPr>
      <w:r>
        <w:separator/>
      </w:r>
    </w:p>
  </w:endnote>
  <w:endnote w:type="continuationSeparator" w:id="0">
    <w:p w14:paraId="509BF796" w14:textId="77777777" w:rsidR="00095656" w:rsidRDefault="000956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0E0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90C5" w14:textId="77777777" w:rsidR="00095656" w:rsidRDefault="00095656" w:rsidP="00E71FC3">
      <w:pPr>
        <w:spacing w:after="0" w:line="240" w:lineRule="auto"/>
      </w:pPr>
      <w:r>
        <w:separator/>
      </w:r>
    </w:p>
  </w:footnote>
  <w:footnote w:type="continuationSeparator" w:id="0">
    <w:p w14:paraId="307A53BB" w14:textId="77777777" w:rsidR="00095656" w:rsidRDefault="000956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56"/>
    <w:rsid w:val="0009565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0991"/>
  <w15:chartTrackingRefBased/>
  <w15:docId w15:val="{BF574D8C-BD6F-4698-BA23-08753B96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2019-12-12T20:16:00Z</dcterms:created>
  <dcterms:modified xsi:type="dcterms:W3CDTF">2019-12-12T20:16:00Z</dcterms:modified>
</cp:coreProperties>
</file>