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E02E" w14:textId="77777777" w:rsidR="00984DAD" w:rsidRPr="00E77870" w:rsidRDefault="00984DAD" w:rsidP="00984DAD">
      <w:pPr>
        <w:pStyle w:val="NoSpacing"/>
      </w:pPr>
      <w:r w:rsidRPr="00E65C38">
        <w:rPr>
          <w:noProof/>
          <w:u w:val="single"/>
        </w:rPr>
        <w:t>Roger</w:t>
      </w:r>
      <w:r w:rsidRPr="00E77870">
        <w:rPr>
          <w:u w:val="single"/>
        </w:rPr>
        <w:t xml:space="preserve"> </w:t>
      </w:r>
      <w:r w:rsidRPr="00E65C38">
        <w:rPr>
          <w:noProof/>
          <w:u w:val="single"/>
        </w:rPr>
        <w:t>ARMORER</w:t>
      </w:r>
      <w:r w:rsidRPr="00E77870">
        <w:t xml:space="preserve">      (fl.14</w:t>
      </w:r>
      <w:r>
        <w:t>60</w:t>
      </w:r>
      <w:r w:rsidRPr="00E77870">
        <w:t>)</w:t>
      </w:r>
    </w:p>
    <w:p w14:paraId="02360D2C" w14:textId="081881C5" w:rsidR="00984DAD" w:rsidRDefault="00984DAD" w:rsidP="00984DAD">
      <w:pPr>
        <w:pStyle w:val="NoSpacing"/>
      </w:pPr>
      <w:r>
        <w:t xml:space="preserve">of York. </w:t>
      </w:r>
      <w:r w:rsidRPr="00E65C38">
        <w:rPr>
          <w:noProof/>
        </w:rPr>
        <w:t>Armourer</w:t>
      </w:r>
      <w:r>
        <w:t>.</w:t>
      </w:r>
    </w:p>
    <w:p w14:paraId="2F3709FB" w14:textId="6D86AA7D" w:rsidR="000F7087" w:rsidRDefault="000F7087" w:rsidP="00984DAD">
      <w:pPr>
        <w:pStyle w:val="NoSpacing"/>
      </w:pPr>
    </w:p>
    <w:p w14:paraId="6247621D" w14:textId="678BD12B" w:rsidR="000F7087" w:rsidRDefault="000F7087" w:rsidP="00984DAD">
      <w:pPr>
        <w:pStyle w:val="NoSpacing"/>
      </w:pPr>
    </w:p>
    <w:p w14:paraId="79E44844" w14:textId="20E1FE22" w:rsidR="000F7087" w:rsidRDefault="000F7087" w:rsidP="00984DAD">
      <w:pPr>
        <w:pStyle w:val="NoSpacing"/>
      </w:pPr>
      <w:r>
        <w:t xml:space="preserve">Daughter:   Johanna, </w:t>
      </w:r>
      <w:proofErr w:type="spellStart"/>
      <w:r>
        <w:t>singlewoman</w:t>
      </w:r>
      <w:proofErr w:type="spellEnd"/>
      <w:r>
        <w:t>(q.v.).   (R.F.Y. p.214)</w:t>
      </w:r>
    </w:p>
    <w:p w14:paraId="6EA3F6E5" w14:textId="77777777" w:rsidR="00984DAD" w:rsidRDefault="00984DAD" w:rsidP="00984DAD">
      <w:pPr>
        <w:pStyle w:val="NoSpacing"/>
      </w:pPr>
    </w:p>
    <w:p w14:paraId="2343ABF4" w14:textId="77777777" w:rsidR="00984DAD" w:rsidRDefault="00984DAD" w:rsidP="00984DAD">
      <w:pPr>
        <w:pStyle w:val="NoSpacing"/>
      </w:pPr>
    </w:p>
    <w:p w14:paraId="76286450" w14:textId="18DF2B88" w:rsidR="00984DAD" w:rsidRDefault="00984DAD" w:rsidP="00984DAD">
      <w:pPr>
        <w:pStyle w:val="NoSpacing"/>
      </w:pPr>
      <w:r>
        <w:tab/>
        <w:t>1460</w:t>
      </w:r>
      <w:r>
        <w:tab/>
        <w:t>He became a Freeman.  (R.F.Y. p.</w:t>
      </w:r>
      <w:r w:rsidRPr="00E65C38">
        <w:rPr>
          <w:noProof/>
        </w:rPr>
        <w:t>180</w:t>
      </w:r>
      <w:r>
        <w:t>)</w:t>
      </w:r>
    </w:p>
    <w:p w14:paraId="3EA6F0D3" w14:textId="2ABDC06C" w:rsidR="000F7087" w:rsidRDefault="000F7087" w:rsidP="000F7087">
      <w:pPr>
        <w:pStyle w:val="NoSpacing"/>
      </w:pPr>
      <w:r>
        <w:tab/>
        <w:t>1488</w:t>
      </w:r>
      <w:r>
        <w:tab/>
        <w:t>Johanna became a Freeman by patrimony.  (ibid.</w:t>
      </w:r>
      <w:r>
        <w:t>p.214</w:t>
      </w:r>
      <w:r>
        <w:t>)</w:t>
      </w:r>
    </w:p>
    <w:p w14:paraId="4495B754" w14:textId="77777777" w:rsidR="000F7087" w:rsidRDefault="000F7087" w:rsidP="00984DAD">
      <w:pPr>
        <w:pStyle w:val="NoSpacing"/>
      </w:pPr>
    </w:p>
    <w:p w14:paraId="069D4581" w14:textId="77777777" w:rsidR="00984DAD" w:rsidRDefault="00984DAD" w:rsidP="00984DAD">
      <w:pPr>
        <w:pStyle w:val="NoSpacing"/>
      </w:pPr>
    </w:p>
    <w:p w14:paraId="5A8023D4" w14:textId="77777777" w:rsidR="00984DAD" w:rsidRDefault="00984DAD" w:rsidP="00984DAD">
      <w:pPr>
        <w:pStyle w:val="NoSpacing"/>
      </w:pPr>
    </w:p>
    <w:p w14:paraId="00EB5E2D" w14:textId="4C8BBF7B" w:rsidR="00E47068" w:rsidRDefault="00984DAD" w:rsidP="00984DAD">
      <w:pPr>
        <w:pStyle w:val="NoSpacing"/>
      </w:pPr>
      <w:r>
        <w:t>24 April 2014</w:t>
      </w:r>
    </w:p>
    <w:p w14:paraId="283DC021" w14:textId="13A499CE" w:rsidR="000F7087" w:rsidRPr="00C009D8" w:rsidRDefault="000F7087" w:rsidP="00984DAD">
      <w:pPr>
        <w:pStyle w:val="NoSpacing"/>
      </w:pPr>
      <w:r>
        <w:t>20 December 2018</w:t>
      </w:r>
      <w:bookmarkStart w:id="0" w:name="_GoBack"/>
      <w:bookmarkEnd w:id="0"/>
    </w:p>
    <w:sectPr w:rsidR="000F7087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90A3" w14:textId="77777777" w:rsidR="00984DAD" w:rsidRDefault="00984DAD" w:rsidP="00920DE3">
      <w:pPr>
        <w:spacing w:after="0" w:line="240" w:lineRule="auto"/>
      </w:pPr>
      <w:r>
        <w:separator/>
      </w:r>
    </w:p>
  </w:endnote>
  <w:endnote w:type="continuationSeparator" w:id="0">
    <w:p w14:paraId="0F297F4B" w14:textId="77777777" w:rsidR="00984DAD" w:rsidRDefault="00984DA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C0B7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52B8" w14:textId="77777777" w:rsidR="00C009D8" w:rsidRPr="00C009D8" w:rsidRDefault="00C009D8">
    <w:pPr>
      <w:pStyle w:val="Footer"/>
    </w:pPr>
    <w:r>
      <w:t>Copyright I.S.Rogers 9 August 2013</w:t>
    </w:r>
  </w:p>
  <w:p w14:paraId="09611A2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D4FC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5E0" w14:textId="77777777" w:rsidR="00984DAD" w:rsidRDefault="00984DAD" w:rsidP="00920DE3">
      <w:pPr>
        <w:spacing w:after="0" w:line="240" w:lineRule="auto"/>
      </w:pPr>
      <w:r>
        <w:separator/>
      </w:r>
    </w:p>
  </w:footnote>
  <w:footnote w:type="continuationSeparator" w:id="0">
    <w:p w14:paraId="2B70D2DA" w14:textId="77777777" w:rsidR="00984DAD" w:rsidRDefault="00984DA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C903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264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16F0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AD"/>
    <w:rsid w:val="000F7087"/>
    <w:rsid w:val="00120749"/>
    <w:rsid w:val="00624CAE"/>
    <w:rsid w:val="00920DE3"/>
    <w:rsid w:val="00984DA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CF82"/>
  <w15:docId w15:val="{879B203E-DCB6-4047-B19D-10CBFC02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2014-06-03T20:15:00Z</dcterms:created>
  <dcterms:modified xsi:type="dcterms:W3CDTF">2018-12-20T10:57:00Z</dcterms:modified>
</cp:coreProperties>
</file>