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D414" w14:textId="111E5CB9" w:rsidR="00B65AF4" w:rsidRDefault="00B65AF4" w:rsidP="00A40E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Sir William ARMYTAGE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1400-1470)</w:t>
      </w:r>
    </w:p>
    <w:p w14:paraId="7AD0DE84" w14:textId="77777777" w:rsidR="00B65AF4" w:rsidRDefault="00B65AF4" w:rsidP="00A40E5E">
      <w:pPr>
        <w:pStyle w:val="NoSpacing"/>
        <w:rPr>
          <w:rFonts w:cs="Times New Roman"/>
          <w:szCs w:val="24"/>
        </w:rPr>
      </w:pPr>
    </w:p>
    <w:p w14:paraId="149328AF" w14:textId="77777777" w:rsidR="00B65AF4" w:rsidRDefault="00B65AF4" w:rsidP="00A40E5E">
      <w:pPr>
        <w:pStyle w:val="NoSpacing"/>
        <w:rPr>
          <w:rFonts w:cs="Times New Roman"/>
          <w:szCs w:val="24"/>
        </w:rPr>
      </w:pPr>
    </w:p>
    <w:p w14:paraId="61FAB656" w14:textId="2D64A8EF" w:rsidR="00B65AF4" w:rsidRDefault="00B65AF4" w:rsidP="00A40E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 of Sir John Armytage of </w:t>
      </w:r>
      <w:proofErr w:type="spellStart"/>
      <w:proofErr w:type="gramStart"/>
      <w:r>
        <w:rPr>
          <w:rFonts w:cs="Times New Roman"/>
          <w:szCs w:val="24"/>
        </w:rPr>
        <w:t>Wingbowles</w:t>
      </w:r>
      <w:proofErr w:type="spellEnd"/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1375-1425)</w:t>
      </w:r>
    </w:p>
    <w:p w14:paraId="7FB005FB" w14:textId="6ABDE744" w:rsidR="00B65AF4" w:rsidRDefault="00B65AF4" w:rsidP="00A40E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(FamilySearch)</w:t>
      </w:r>
    </w:p>
    <w:p w14:paraId="3C67A73A" w14:textId="766F8D88" w:rsidR="00B65AF4" w:rsidRDefault="00B65AF4" w:rsidP="00A40E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Elizabeth Walker.      (ibid.)</w:t>
      </w:r>
    </w:p>
    <w:p w14:paraId="7398E42D" w14:textId="470787B9" w:rsidR="00B65AF4" w:rsidRDefault="00B65AF4" w:rsidP="00A40E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Son:   </w:t>
      </w:r>
      <w:proofErr w:type="gramStart"/>
      <w:r>
        <w:rPr>
          <w:rFonts w:cs="Times New Roman"/>
          <w:szCs w:val="24"/>
        </w:rPr>
        <w:t>John(</w:t>
      </w:r>
      <w:proofErr w:type="gramEnd"/>
      <w:r>
        <w:rPr>
          <w:rFonts w:cs="Times New Roman"/>
          <w:szCs w:val="24"/>
        </w:rPr>
        <w:t>d.1470).   (ibid.)</w:t>
      </w:r>
    </w:p>
    <w:p w14:paraId="0BBEDDB3" w14:textId="77777777" w:rsidR="00B65AF4" w:rsidRDefault="00B65AF4" w:rsidP="00A40E5E">
      <w:pPr>
        <w:pStyle w:val="NoSpacing"/>
        <w:rPr>
          <w:rFonts w:cs="Times New Roman"/>
          <w:szCs w:val="24"/>
        </w:rPr>
      </w:pPr>
    </w:p>
    <w:p w14:paraId="59CF0BC5" w14:textId="77777777" w:rsidR="00B65AF4" w:rsidRDefault="00B65AF4" w:rsidP="00A40E5E">
      <w:pPr>
        <w:pStyle w:val="NoSpacing"/>
        <w:rPr>
          <w:rFonts w:cs="Times New Roman"/>
          <w:szCs w:val="24"/>
        </w:rPr>
      </w:pPr>
    </w:p>
    <w:p w14:paraId="580FE487" w14:textId="0D9182F2" w:rsidR="00B65AF4" w:rsidRPr="00B65AF4" w:rsidRDefault="00B65AF4" w:rsidP="00A40E5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August 2023</w:t>
      </w:r>
    </w:p>
    <w:sectPr w:rsidR="00B65AF4" w:rsidRPr="00B65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1D5D" w14:textId="77777777" w:rsidR="00BD1963" w:rsidRDefault="00BD1963" w:rsidP="009139A6">
      <w:r>
        <w:separator/>
      </w:r>
    </w:p>
  </w:endnote>
  <w:endnote w:type="continuationSeparator" w:id="0">
    <w:p w14:paraId="33278F97" w14:textId="77777777" w:rsidR="00BD1963" w:rsidRDefault="00BD196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C0D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CFD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C34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5AFC" w14:textId="77777777" w:rsidR="00BD1963" w:rsidRDefault="00BD1963" w:rsidP="009139A6">
      <w:r>
        <w:separator/>
      </w:r>
    </w:p>
  </w:footnote>
  <w:footnote w:type="continuationSeparator" w:id="0">
    <w:p w14:paraId="0E55B3D8" w14:textId="77777777" w:rsidR="00BD1963" w:rsidRDefault="00BD196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E27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7EA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D2E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3"/>
    <w:rsid w:val="000666E0"/>
    <w:rsid w:val="00136E24"/>
    <w:rsid w:val="001506FE"/>
    <w:rsid w:val="002510B7"/>
    <w:rsid w:val="0054610D"/>
    <w:rsid w:val="00546D66"/>
    <w:rsid w:val="00581537"/>
    <w:rsid w:val="005C130B"/>
    <w:rsid w:val="0069292E"/>
    <w:rsid w:val="008060D3"/>
    <w:rsid w:val="00826F5C"/>
    <w:rsid w:val="009139A6"/>
    <w:rsid w:val="009448BB"/>
    <w:rsid w:val="00947624"/>
    <w:rsid w:val="00A3176C"/>
    <w:rsid w:val="00A40E5E"/>
    <w:rsid w:val="00AE65F8"/>
    <w:rsid w:val="00B65AF4"/>
    <w:rsid w:val="00BA00AB"/>
    <w:rsid w:val="00BD1963"/>
    <w:rsid w:val="00C27B9D"/>
    <w:rsid w:val="00CB4ED9"/>
    <w:rsid w:val="00E223BF"/>
    <w:rsid w:val="00EA2B90"/>
    <w:rsid w:val="00EB3209"/>
    <w:rsid w:val="00F41096"/>
    <w:rsid w:val="00F5287F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D915"/>
  <w15:chartTrackingRefBased/>
  <w15:docId w15:val="{D52D8AEB-8D83-42B6-9D03-F1FA0FC8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206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2023-08-29T15:39:00Z</dcterms:created>
  <dcterms:modified xsi:type="dcterms:W3CDTF">2023-08-29T19:21:00Z</dcterms:modified>
</cp:coreProperties>
</file>